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A9E9" w14:textId="77777777" w:rsidR="00F42A38" w:rsidRDefault="00F42A38" w:rsidP="00DE628D">
      <w:pPr>
        <w:jc w:val="center"/>
        <w:rPr>
          <w:b/>
          <w:bCs/>
          <w:sz w:val="28"/>
          <w:szCs w:val="28"/>
        </w:rPr>
      </w:pPr>
    </w:p>
    <w:p w14:paraId="334535E4" w14:textId="7FBDE5ED" w:rsidR="00E10CF6" w:rsidRDefault="00E10CF6" w:rsidP="00DE628D">
      <w:pPr>
        <w:jc w:val="center"/>
        <w:rPr>
          <w:b/>
          <w:bCs/>
          <w:sz w:val="28"/>
          <w:szCs w:val="28"/>
        </w:rPr>
      </w:pPr>
      <w:r w:rsidRPr="00DE628D">
        <w:rPr>
          <w:b/>
          <w:bCs/>
          <w:sz w:val="28"/>
          <w:szCs w:val="28"/>
        </w:rPr>
        <w:t xml:space="preserve">Simon Schot </w:t>
      </w:r>
      <w:r w:rsidR="003A6D50">
        <w:rPr>
          <w:b/>
          <w:bCs/>
          <w:sz w:val="28"/>
          <w:szCs w:val="28"/>
        </w:rPr>
        <w:t xml:space="preserve">Education Grant </w:t>
      </w:r>
      <w:r w:rsidRPr="00DE628D">
        <w:rPr>
          <w:b/>
          <w:bCs/>
          <w:sz w:val="28"/>
          <w:szCs w:val="28"/>
        </w:rPr>
        <w:t>Application Form</w:t>
      </w:r>
    </w:p>
    <w:p w14:paraId="673E0054" w14:textId="77777777" w:rsidR="00DF181B" w:rsidRDefault="00DF181B" w:rsidP="00DE628D">
      <w:pPr>
        <w:jc w:val="center"/>
        <w:rPr>
          <w:b/>
          <w:bCs/>
          <w:sz w:val="28"/>
          <w:szCs w:val="28"/>
        </w:rPr>
      </w:pPr>
    </w:p>
    <w:p w14:paraId="13B6B5EB" w14:textId="2D297962" w:rsidR="00DF181B" w:rsidRPr="00C96AB2" w:rsidRDefault="00167547" w:rsidP="008D6FAA">
      <w:pPr>
        <w:spacing w:line="276" w:lineRule="auto"/>
        <w:rPr>
          <w:b/>
          <w:bCs/>
          <w:sz w:val="24"/>
          <w:szCs w:val="24"/>
        </w:rPr>
      </w:pPr>
      <w:r w:rsidRPr="00C96AB2">
        <w:rPr>
          <w:b/>
          <w:bCs/>
          <w:sz w:val="24"/>
          <w:szCs w:val="24"/>
        </w:rPr>
        <w:t xml:space="preserve">Full </w:t>
      </w:r>
      <w:r w:rsidR="00270541" w:rsidRPr="00C96AB2">
        <w:rPr>
          <w:b/>
          <w:bCs/>
          <w:sz w:val="24"/>
          <w:szCs w:val="24"/>
        </w:rPr>
        <w:t>Name:</w:t>
      </w:r>
      <w:r w:rsidRPr="00C96AB2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2038779350"/>
          <w:placeholder>
            <w:docPart w:val="DefaultPlaceholder_-1854013440"/>
          </w:placeholder>
          <w:showingPlcHdr/>
          <w:text/>
        </w:sdtPr>
        <w:sdtContent>
          <w:r w:rsidRPr="00C96AB2">
            <w:rPr>
              <w:rStyle w:val="PlaceholderText"/>
              <w:color w:val="215E99" w:themeColor="text2" w:themeTint="BF"/>
              <w:sz w:val="24"/>
              <w:szCs w:val="24"/>
              <w:lang w:eastAsia="en-GB"/>
            </w:rPr>
            <w:t>Click or tap here to enter text.</w:t>
          </w:r>
        </w:sdtContent>
      </w:sdt>
    </w:p>
    <w:p w14:paraId="15BC5750" w14:textId="79BFAA1C" w:rsidR="00167547" w:rsidRPr="00C96AB2" w:rsidRDefault="00167547" w:rsidP="008D6FAA">
      <w:pPr>
        <w:spacing w:line="276" w:lineRule="auto"/>
        <w:rPr>
          <w:b/>
          <w:bCs/>
          <w:sz w:val="24"/>
          <w:szCs w:val="24"/>
        </w:rPr>
      </w:pPr>
      <w:r w:rsidRPr="00C96AB2">
        <w:rPr>
          <w:b/>
          <w:bCs/>
          <w:sz w:val="24"/>
          <w:szCs w:val="24"/>
        </w:rPr>
        <w:t xml:space="preserve">Member number: </w:t>
      </w:r>
      <w:sdt>
        <w:sdtPr>
          <w:rPr>
            <w:b/>
            <w:bCs/>
            <w:sz w:val="24"/>
            <w:szCs w:val="24"/>
          </w:rPr>
          <w:id w:val="-570502227"/>
          <w:placeholder>
            <w:docPart w:val="DefaultPlaceholder_-1854013440"/>
          </w:placeholder>
          <w:showingPlcHdr/>
          <w:text/>
        </w:sdtPr>
        <w:sdtContent>
          <w:r w:rsidRPr="00C96AB2">
            <w:rPr>
              <w:rStyle w:val="PlaceholderText"/>
              <w:color w:val="215E99" w:themeColor="text2" w:themeTint="BF"/>
              <w:sz w:val="24"/>
              <w:szCs w:val="24"/>
              <w:lang w:eastAsia="en-GB"/>
            </w:rPr>
            <w:t>Click or tap here to enter text.</w:t>
          </w:r>
        </w:sdtContent>
      </w:sdt>
    </w:p>
    <w:p w14:paraId="65500D65" w14:textId="4BB97463" w:rsidR="00E10CF6" w:rsidRPr="00C96AB2" w:rsidRDefault="008D6FAA" w:rsidP="008D6FAA">
      <w:pPr>
        <w:spacing w:line="276" w:lineRule="auto"/>
        <w:rPr>
          <w:b/>
          <w:bCs/>
          <w:sz w:val="24"/>
          <w:szCs w:val="24"/>
        </w:rPr>
      </w:pPr>
      <w:r w:rsidRPr="00C96AB2">
        <w:rPr>
          <w:b/>
          <w:bCs/>
          <w:sz w:val="24"/>
          <w:szCs w:val="24"/>
        </w:rPr>
        <w:t xml:space="preserve">Application </w:t>
      </w:r>
      <w:r w:rsidR="00A103FB" w:rsidRPr="00C96AB2">
        <w:rPr>
          <w:b/>
          <w:bCs/>
          <w:sz w:val="24"/>
          <w:szCs w:val="24"/>
        </w:rPr>
        <w:t xml:space="preserve">Year: </w:t>
      </w:r>
      <w:sdt>
        <w:sdtPr>
          <w:rPr>
            <w:b/>
            <w:bCs/>
            <w:sz w:val="24"/>
            <w:szCs w:val="24"/>
          </w:rPr>
          <w:id w:val="-301159962"/>
          <w:placeholder>
            <w:docPart w:val="DefaultPlaceholder_-1854013440"/>
          </w:placeholder>
          <w:showingPlcHdr/>
          <w:text/>
        </w:sdtPr>
        <w:sdtContent>
          <w:r w:rsidR="00A103FB" w:rsidRPr="00C96AB2">
            <w:rPr>
              <w:rStyle w:val="PlaceholderText"/>
              <w:color w:val="215E99" w:themeColor="text2" w:themeTint="BF"/>
              <w:sz w:val="24"/>
              <w:szCs w:val="24"/>
              <w:lang w:eastAsia="en-GB"/>
            </w:rPr>
            <w:t>Click or tap here to enter text.</w:t>
          </w:r>
        </w:sdtContent>
      </w:sdt>
    </w:p>
    <w:p w14:paraId="50A0D15B" w14:textId="77777777" w:rsidR="00167547" w:rsidRPr="00A103FB" w:rsidRDefault="00167547" w:rsidP="008D6FAA">
      <w:pPr>
        <w:spacing w:line="276" w:lineRule="auto"/>
        <w:rPr>
          <w:b/>
          <w:bCs/>
          <w:sz w:val="22"/>
          <w:szCs w:val="22"/>
        </w:rPr>
      </w:pPr>
    </w:p>
    <w:p w14:paraId="3943A7DD" w14:textId="10CB60DF" w:rsidR="00E10CF6" w:rsidRPr="00E10CF6" w:rsidRDefault="00E10CF6" w:rsidP="00E10CF6">
      <w:pPr>
        <w:rPr>
          <w:sz w:val="22"/>
          <w:szCs w:val="22"/>
        </w:rPr>
      </w:pPr>
      <w:r w:rsidRPr="00E10CF6">
        <w:rPr>
          <w:sz w:val="22"/>
          <w:szCs w:val="22"/>
        </w:rPr>
        <w:t>Applicants should answer all questions clearly and concisely. Responses are assessed on relevance and clarity, not writing style.</w:t>
      </w:r>
    </w:p>
    <w:p w14:paraId="5C236D80" w14:textId="49B4AC5D" w:rsidR="005D5B4C" w:rsidRDefault="00D5307B" w:rsidP="000844A4">
      <w:pPr>
        <w:rPr>
          <w:sz w:val="22"/>
          <w:szCs w:val="22"/>
        </w:rPr>
      </w:pPr>
      <w:r w:rsidRPr="5FC25546">
        <w:rPr>
          <w:sz w:val="22"/>
          <w:szCs w:val="22"/>
        </w:rPr>
        <w:t> </w:t>
      </w:r>
    </w:p>
    <w:p w14:paraId="751372EA" w14:textId="1DC74E07" w:rsidR="00E10CF6" w:rsidRPr="0083544C" w:rsidRDefault="00E10CF6" w:rsidP="00E10CF6">
      <w:pPr>
        <w:rPr>
          <w:b/>
          <w:bCs/>
          <w:sz w:val="24"/>
          <w:szCs w:val="24"/>
          <w:u w:val="single"/>
        </w:rPr>
      </w:pPr>
      <w:r w:rsidRPr="0083544C">
        <w:rPr>
          <w:b/>
          <w:bCs/>
          <w:sz w:val="24"/>
          <w:szCs w:val="24"/>
          <w:u w:val="single"/>
        </w:rPr>
        <w:t xml:space="preserve">Question 1 — Relevance to Natural Medicine </w:t>
      </w:r>
      <w:r w:rsidR="00677055">
        <w:rPr>
          <w:b/>
          <w:bCs/>
          <w:sz w:val="24"/>
          <w:szCs w:val="24"/>
          <w:u w:val="single"/>
        </w:rPr>
        <w:t>and</w:t>
      </w:r>
      <w:r w:rsidRPr="0083544C">
        <w:rPr>
          <w:b/>
          <w:bCs/>
          <w:sz w:val="24"/>
          <w:szCs w:val="24"/>
          <w:u w:val="single"/>
        </w:rPr>
        <w:t xml:space="preserve"> Learning Goals</w:t>
      </w:r>
    </w:p>
    <w:p w14:paraId="74DD9B25" w14:textId="1A518BFA" w:rsidR="00E10CF6" w:rsidRPr="00E10CF6" w:rsidRDefault="00E10CF6" w:rsidP="00E10CF6">
      <w:pPr>
        <w:rPr>
          <w:sz w:val="22"/>
          <w:szCs w:val="22"/>
        </w:rPr>
      </w:pPr>
      <w:r w:rsidRPr="00E10CF6">
        <w:rPr>
          <w:b/>
          <w:bCs/>
          <w:sz w:val="22"/>
          <w:szCs w:val="22"/>
        </w:rPr>
        <w:t>Please describe the education or professional development activity you wish to undertake and explain how it supports your ongoing learning in natural medicine</w:t>
      </w:r>
      <w:r w:rsidRPr="00E10CF6">
        <w:rPr>
          <w:sz w:val="22"/>
          <w:szCs w:val="22"/>
        </w:rPr>
        <w:t>. (Maximum 100 words)</w:t>
      </w:r>
    </w:p>
    <w:p w14:paraId="1CC066DF" w14:textId="7495DB64" w:rsidR="00E10CF6" w:rsidRPr="00E10CF6" w:rsidRDefault="00E10CF6" w:rsidP="00E10CF6">
      <w:pPr>
        <w:rPr>
          <w:sz w:val="22"/>
          <w:szCs w:val="22"/>
        </w:rPr>
      </w:pPr>
    </w:p>
    <w:p w14:paraId="1C37472A" w14:textId="17E102FE" w:rsidR="00E10CF6" w:rsidRPr="00E10CF6" w:rsidRDefault="008D6FAA" w:rsidP="00E10CF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E10CF6" w:rsidRPr="00E10CF6">
        <w:rPr>
          <w:sz w:val="22"/>
          <w:szCs w:val="22"/>
        </w:rPr>
        <w:t>pplicants should include:</w:t>
      </w:r>
    </w:p>
    <w:p w14:paraId="0FB1DB0C" w14:textId="77777777" w:rsidR="00E10CF6" w:rsidRPr="00E10CF6" w:rsidRDefault="00E10CF6" w:rsidP="00E10CF6">
      <w:pPr>
        <w:numPr>
          <w:ilvl w:val="0"/>
          <w:numId w:val="22"/>
        </w:numPr>
        <w:rPr>
          <w:sz w:val="22"/>
          <w:szCs w:val="22"/>
        </w:rPr>
      </w:pPr>
      <w:r w:rsidRPr="00E10CF6">
        <w:rPr>
          <w:sz w:val="22"/>
          <w:szCs w:val="22"/>
        </w:rPr>
        <w:t>Name and type of activity (e.g. course, workshop, conference)</w:t>
      </w:r>
    </w:p>
    <w:p w14:paraId="352D0518" w14:textId="2111CB50" w:rsidR="00E10CF6" w:rsidRPr="00E10CF6" w:rsidRDefault="00E10CF6" w:rsidP="00E10CF6">
      <w:pPr>
        <w:numPr>
          <w:ilvl w:val="0"/>
          <w:numId w:val="22"/>
        </w:numPr>
        <w:rPr>
          <w:sz w:val="22"/>
          <w:szCs w:val="22"/>
        </w:rPr>
      </w:pPr>
      <w:r w:rsidRPr="00E10CF6">
        <w:rPr>
          <w:sz w:val="22"/>
          <w:szCs w:val="22"/>
        </w:rPr>
        <w:t>How it aligns with their current stage (student, accredited practitioner)</w:t>
      </w:r>
    </w:p>
    <w:p w14:paraId="1B294A3B" w14:textId="77777777" w:rsidR="00E10CF6" w:rsidRDefault="00E10CF6" w:rsidP="00E10CF6">
      <w:pPr>
        <w:numPr>
          <w:ilvl w:val="0"/>
          <w:numId w:val="22"/>
        </w:numPr>
        <w:rPr>
          <w:sz w:val="22"/>
          <w:szCs w:val="22"/>
        </w:rPr>
      </w:pPr>
      <w:r w:rsidRPr="00E10CF6">
        <w:rPr>
          <w:sz w:val="22"/>
          <w:szCs w:val="22"/>
        </w:rPr>
        <w:t>Why this learning is relevant to natural medicine practice or study</w:t>
      </w:r>
    </w:p>
    <w:p w14:paraId="4E30A8FF" w14:textId="77777777" w:rsidR="00E10CF6" w:rsidRDefault="00E10CF6" w:rsidP="00E10CF6">
      <w:pPr>
        <w:rPr>
          <w:sz w:val="22"/>
          <w:szCs w:val="22"/>
        </w:rPr>
      </w:pPr>
    </w:p>
    <w:sdt>
      <w:sdtPr>
        <w:rPr>
          <w:sz w:val="22"/>
          <w:szCs w:val="22"/>
        </w:rPr>
        <w:id w:val="1362016188"/>
        <w:placeholder>
          <w:docPart w:val="D92440FE643144AD999FE6EBA62C331A"/>
        </w:placeholder>
        <w:showingPlcHdr/>
      </w:sdtPr>
      <w:sdtContent>
        <w:p w14:paraId="71B6F551" w14:textId="18DCEBCE" w:rsidR="006F0E3A" w:rsidRDefault="0030285F" w:rsidP="0030285F">
          <w:pPr>
            <w:rPr>
              <w:sz w:val="22"/>
              <w:szCs w:val="22"/>
            </w:rPr>
          </w:pPr>
          <w:r w:rsidRPr="00C96AB2">
            <w:rPr>
              <w:rStyle w:val="PlaceholderText"/>
              <w:color w:val="215E99" w:themeColor="text2" w:themeTint="BF"/>
              <w:lang w:eastAsia="en-GB"/>
            </w:rPr>
            <w:t>Click or tap here to enter text.</w:t>
          </w:r>
        </w:p>
      </w:sdtContent>
    </w:sdt>
    <w:p w14:paraId="5D6A281C" w14:textId="77777777" w:rsidR="00E10CF6" w:rsidRDefault="00E10CF6" w:rsidP="00E10CF6">
      <w:pPr>
        <w:rPr>
          <w:b/>
          <w:bCs/>
          <w:sz w:val="22"/>
          <w:szCs w:val="22"/>
        </w:rPr>
      </w:pPr>
    </w:p>
    <w:p w14:paraId="504F1BEB" w14:textId="0DAA6826" w:rsidR="00E10CF6" w:rsidRPr="0083544C" w:rsidRDefault="00E10CF6" w:rsidP="00E10CF6">
      <w:pPr>
        <w:rPr>
          <w:b/>
          <w:bCs/>
          <w:sz w:val="24"/>
          <w:szCs w:val="24"/>
          <w:u w:val="single"/>
        </w:rPr>
      </w:pPr>
      <w:r w:rsidRPr="0083544C">
        <w:rPr>
          <w:b/>
          <w:bCs/>
          <w:sz w:val="24"/>
          <w:szCs w:val="24"/>
          <w:u w:val="single"/>
        </w:rPr>
        <w:t>Question 2 — Expected Benefit / Impact</w:t>
      </w:r>
    </w:p>
    <w:p w14:paraId="6B66C003" w14:textId="2D7DFEC9" w:rsidR="00E10CF6" w:rsidRPr="00E10CF6" w:rsidRDefault="00E10CF6" w:rsidP="00E10CF6">
      <w:pPr>
        <w:rPr>
          <w:sz w:val="22"/>
          <w:szCs w:val="22"/>
        </w:rPr>
      </w:pPr>
      <w:r w:rsidRPr="00E10CF6">
        <w:rPr>
          <w:b/>
          <w:bCs/>
          <w:sz w:val="22"/>
          <w:szCs w:val="22"/>
        </w:rPr>
        <w:t xml:space="preserve">What practical benefit do you expect to gain from this education or </w:t>
      </w:r>
      <w:r w:rsidR="005776E0">
        <w:rPr>
          <w:b/>
          <w:bCs/>
          <w:sz w:val="22"/>
          <w:szCs w:val="22"/>
        </w:rPr>
        <w:t>professional development activity</w:t>
      </w:r>
      <w:r w:rsidRPr="00E10CF6">
        <w:rPr>
          <w:b/>
          <w:bCs/>
          <w:sz w:val="22"/>
          <w:szCs w:val="22"/>
        </w:rPr>
        <w:t>, and how will it contribute to your professional development or future practice?</w:t>
      </w:r>
      <w:r>
        <w:rPr>
          <w:sz w:val="22"/>
          <w:szCs w:val="22"/>
        </w:rPr>
        <w:t xml:space="preserve"> (</w:t>
      </w:r>
      <w:r w:rsidRPr="00E10CF6">
        <w:rPr>
          <w:sz w:val="22"/>
          <w:szCs w:val="22"/>
        </w:rPr>
        <w:t>Maximum 100 words</w:t>
      </w:r>
      <w:r>
        <w:rPr>
          <w:sz w:val="22"/>
          <w:szCs w:val="22"/>
        </w:rPr>
        <w:t>)</w:t>
      </w:r>
    </w:p>
    <w:p w14:paraId="1256D824" w14:textId="5FE13204" w:rsidR="00E10CF6" w:rsidRPr="00E10CF6" w:rsidRDefault="00E10CF6" w:rsidP="00E10CF6">
      <w:pPr>
        <w:rPr>
          <w:sz w:val="22"/>
          <w:szCs w:val="22"/>
        </w:rPr>
      </w:pPr>
    </w:p>
    <w:p w14:paraId="28AEA024" w14:textId="38F2DDC6" w:rsidR="00E10CF6" w:rsidRPr="00E10CF6" w:rsidRDefault="00B94BC5" w:rsidP="00E10CF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E10CF6" w:rsidRPr="00E10CF6">
        <w:rPr>
          <w:sz w:val="22"/>
          <w:szCs w:val="22"/>
        </w:rPr>
        <w:t>pplicants should include:</w:t>
      </w:r>
    </w:p>
    <w:p w14:paraId="4E424E5C" w14:textId="77777777" w:rsidR="00E10CF6" w:rsidRPr="00E10CF6" w:rsidRDefault="00E10CF6" w:rsidP="00E10CF6">
      <w:pPr>
        <w:numPr>
          <w:ilvl w:val="0"/>
          <w:numId w:val="23"/>
        </w:numPr>
        <w:rPr>
          <w:sz w:val="22"/>
          <w:szCs w:val="22"/>
        </w:rPr>
      </w:pPr>
      <w:r w:rsidRPr="00E10CF6">
        <w:rPr>
          <w:sz w:val="22"/>
          <w:szCs w:val="22"/>
        </w:rPr>
        <w:t>Specific skills, knowledge, or competencies</w:t>
      </w:r>
    </w:p>
    <w:p w14:paraId="60C4EB9F" w14:textId="77777777" w:rsidR="00E10CF6" w:rsidRPr="00E10CF6" w:rsidRDefault="00E10CF6" w:rsidP="00E10CF6">
      <w:pPr>
        <w:numPr>
          <w:ilvl w:val="0"/>
          <w:numId w:val="23"/>
        </w:numPr>
        <w:rPr>
          <w:sz w:val="22"/>
          <w:szCs w:val="22"/>
        </w:rPr>
      </w:pPr>
      <w:r w:rsidRPr="00E10CF6">
        <w:rPr>
          <w:sz w:val="22"/>
          <w:szCs w:val="22"/>
        </w:rPr>
        <w:t>How learning will be applied (e.g. practice improvement, clinical confidence, professional progression)</w:t>
      </w:r>
    </w:p>
    <w:p w14:paraId="7D90288C" w14:textId="77777777" w:rsidR="00E10CF6" w:rsidRDefault="00E10CF6" w:rsidP="00E10CF6">
      <w:pPr>
        <w:numPr>
          <w:ilvl w:val="0"/>
          <w:numId w:val="23"/>
        </w:numPr>
        <w:rPr>
          <w:sz w:val="22"/>
          <w:szCs w:val="22"/>
        </w:rPr>
      </w:pPr>
      <w:r w:rsidRPr="00E10CF6">
        <w:rPr>
          <w:sz w:val="22"/>
          <w:szCs w:val="22"/>
        </w:rPr>
        <w:t>Clear, realistic outcomes</w:t>
      </w:r>
    </w:p>
    <w:p w14:paraId="1AF7F5AD" w14:textId="77777777" w:rsidR="002B7EE6" w:rsidRDefault="002B7EE6" w:rsidP="002B7EE6">
      <w:pPr>
        <w:rPr>
          <w:sz w:val="22"/>
          <w:szCs w:val="22"/>
        </w:rPr>
      </w:pPr>
    </w:p>
    <w:sdt>
      <w:sdtPr>
        <w:rPr>
          <w:sz w:val="22"/>
          <w:szCs w:val="22"/>
        </w:rPr>
        <w:id w:val="1350986054"/>
        <w:placeholder>
          <w:docPart w:val="DefaultPlaceholder_-1854013440"/>
        </w:placeholder>
        <w:showingPlcHdr/>
      </w:sdtPr>
      <w:sdtContent>
        <w:p w14:paraId="3DE70E9C" w14:textId="4117039F" w:rsidR="006F0E3A" w:rsidRPr="00E10CF6" w:rsidRDefault="0030285F" w:rsidP="0030285F">
          <w:pPr>
            <w:rPr>
              <w:sz w:val="22"/>
              <w:szCs w:val="22"/>
            </w:rPr>
          </w:pPr>
          <w:r w:rsidRPr="00C96AB2">
            <w:rPr>
              <w:rStyle w:val="PlaceholderText"/>
              <w:color w:val="215E99" w:themeColor="text2" w:themeTint="BF"/>
              <w:lang w:eastAsia="en-GB"/>
            </w:rPr>
            <w:t>Click or tap here to enter text.</w:t>
          </w:r>
        </w:p>
      </w:sdtContent>
    </w:sdt>
    <w:p w14:paraId="3C69CDE9" w14:textId="77777777" w:rsidR="00E10CF6" w:rsidRDefault="00E10CF6" w:rsidP="00E10CF6">
      <w:pPr>
        <w:rPr>
          <w:sz w:val="22"/>
          <w:szCs w:val="22"/>
        </w:rPr>
      </w:pPr>
    </w:p>
    <w:p w14:paraId="0F75E6C6" w14:textId="0C206000" w:rsidR="00E10CF6" w:rsidRPr="0083544C" w:rsidRDefault="00E10CF6" w:rsidP="00E10CF6">
      <w:pPr>
        <w:rPr>
          <w:b/>
          <w:bCs/>
          <w:sz w:val="24"/>
          <w:szCs w:val="24"/>
          <w:u w:val="single"/>
        </w:rPr>
      </w:pPr>
      <w:r w:rsidRPr="0083544C">
        <w:rPr>
          <w:b/>
          <w:bCs/>
          <w:sz w:val="24"/>
          <w:szCs w:val="24"/>
          <w:u w:val="single"/>
        </w:rPr>
        <w:t xml:space="preserve">Question 3 — Access </w:t>
      </w:r>
      <w:r w:rsidR="00E543FD">
        <w:rPr>
          <w:b/>
          <w:bCs/>
          <w:sz w:val="24"/>
          <w:szCs w:val="24"/>
          <w:u w:val="single"/>
        </w:rPr>
        <w:t>and</w:t>
      </w:r>
      <w:r w:rsidRPr="0083544C">
        <w:rPr>
          <w:b/>
          <w:bCs/>
          <w:sz w:val="24"/>
          <w:szCs w:val="24"/>
          <w:u w:val="single"/>
        </w:rPr>
        <w:t xml:space="preserve"> Financial Impact</w:t>
      </w:r>
    </w:p>
    <w:p w14:paraId="3C3D9878" w14:textId="2661F7BA" w:rsidR="00E10CF6" w:rsidRPr="00E10CF6" w:rsidRDefault="00E10CF6" w:rsidP="00E10CF6">
      <w:pPr>
        <w:rPr>
          <w:sz w:val="22"/>
          <w:szCs w:val="22"/>
        </w:rPr>
      </w:pPr>
      <w:r w:rsidRPr="00E10CF6">
        <w:rPr>
          <w:b/>
          <w:bCs/>
          <w:sz w:val="22"/>
          <w:szCs w:val="22"/>
        </w:rPr>
        <w:t xml:space="preserve">How will receiving the AU$500 Simon Schot Education Grant assist you to undertake this education or </w:t>
      </w:r>
      <w:r w:rsidR="009912A9">
        <w:rPr>
          <w:b/>
          <w:bCs/>
          <w:sz w:val="22"/>
          <w:szCs w:val="22"/>
        </w:rPr>
        <w:t>professional development activity</w:t>
      </w:r>
      <w:r w:rsidRPr="00E10CF6">
        <w:rPr>
          <w:b/>
          <w:bCs/>
          <w:sz w:val="22"/>
          <w:szCs w:val="22"/>
        </w:rPr>
        <w:t>?</w:t>
      </w:r>
      <w:r>
        <w:rPr>
          <w:b/>
          <w:bCs/>
          <w:sz w:val="22"/>
          <w:szCs w:val="22"/>
        </w:rPr>
        <w:t xml:space="preserve"> </w:t>
      </w:r>
      <w:r w:rsidRPr="00E10CF6">
        <w:rPr>
          <w:sz w:val="22"/>
          <w:szCs w:val="22"/>
        </w:rPr>
        <w:t>(Maximum 75 words)</w:t>
      </w:r>
    </w:p>
    <w:p w14:paraId="1DCE7DCE" w14:textId="220F1454" w:rsidR="00E10CF6" w:rsidRPr="00E10CF6" w:rsidRDefault="00E10CF6" w:rsidP="00E10CF6">
      <w:pPr>
        <w:rPr>
          <w:sz w:val="22"/>
          <w:szCs w:val="22"/>
        </w:rPr>
      </w:pPr>
    </w:p>
    <w:p w14:paraId="15BD1AA2" w14:textId="3055ABB0" w:rsidR="00E10CF6" w:rsidRPr="00E10CF6" w:rsidRDefault="00B94BC5" w:rsidP="00E10CF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E10CF6" w:rsidRPr="00E10CF6">
        <w:rPr>
          <w:sz w:val="22"/>
          <w:szCs w:val="22"/>
        </w:rPr>
        <w:t>pplicants should:</w:t>
      </w:r>
    </w:p>
    <w:p w14:paraId="12B387AE" w14:textId="77777777" w:rsidR="00E10CF6" w:rsidRPr="00E10CF6" w:rsidRDefault="00E10CF6" w:rsidP="00E10CF6">
      <w:pPr>
        <w:numPr>
          <w:ilvl w:val="0"/>
          <w:numId w:val="24"/>
        </w:numPr>
        <w:rPr>
          <w:sz w:val="22"/>
          <w:szCs w:val="22"/>
        </w:rPr>
      </w:pPr>
      <w:r w:rsidRPr="00E10CF6">
        <w:rPr>
          <w:sz w:val="22"/>
          <w:szCs w:val="22"/>
        </w:rPr>
        <w:t>What the grant will help pay for (e.g. registration, materials, travel, supervision)</w:t>
      </w:r>
    </w:p>
    <w:p w14:paraId="0C68D4FD" w14:textId="67C80E97" w:rsidR="00E10CF6" w:rsidRPr="00E10CF6" w:rsidRDefault="00E10CF6" w:rsidP="00E10CF6">
      <w:pPr>
        <w:numPr>
          <w:ilvl w:val="0"/>
          <w:numId w:val="24"/>
        </w:numPr>
        <w:rPr>
          <w:sz w:val="22"/>
          <w:szCs w:val="22"/>
        </w:rPr>
      </w:pPr>
      <w:r w:rsidRPr="00E10CF6">
        <w:rPr>
          <w:sz w:val="22"/>
          <w:szCs w:val="22"/>
        </w:rPr>
        <w:t>Why the financial support is meaningful currently</w:t>
      </w:r>
    </w:p>
    <w:p w14:paraId="2CBF98EC" w14:textId="77777777" w:rsidR="00E10CF6" w:rsidRPr="00E10CF6" w:rsidRDefault="00E10CF6" w:rsidP="00E10CF6">
      <w:pPr>
        <w:numPr>
          <w:ilvl w:val="0"/>
          <w:numId w:val="24"/>
        </w:numPr>
        <w:rPr>
          <w:sz w:val="22"/>
          <w:szCs w:val="22"/>
        </w:rPr>
      </w:pPr>
      <w:r w:rsidRPr="00E10CF6">
        <w:rPr>
          <w:sz w:val="22"/>
          <w:szCs w:val="22"/>
        </w:rPr>
        <w:t>No need to disclose sensitive financial details</w:t>
      </w:r>
    </w:p>
    <w:p w14:paraId="50E0BDC2" w14:textId="77777777" w:rsidR="00E10CF6" w:rsidRDefault="00E10CF6" w:rsidP="00E10CF6">
      <w:pPr>
        <w:rPr>
          <w:sz w:val="22"/>
          <w:szCs w:val="22"/>
        </w:rPr>
      </w:pPr>
    </w:p>
    <w:sdt>
      <w:sdtPr>
        <w:rPr>
          <w:sz w:val="22"/>
          <w:szCs w:val="22"/>
        </w:rPr>
        <w:id w:val="-764993293"/>
        <w:placeholder>
          <w:docPart w:val="DefaultPlaceholder_-1854013440"/>
        </w:placeholder>
        <w:showingPlcHdr/>
      </w:sdtPr>
      <w:sdtContent>
        <w:p w14:paraId="0DA83D4A" w14:textId="32CBD4A0" w:rsidR="006F0E3A" w:rsidRPr="00E10CF6" w:rsidRDefault="0030285F" w:rsidP="0030285F">
          <w:pPr>
            <w:rPr>
              <w:sz w:val="22"/>
              <w:szCs w:val="22"/>
            </w:rPr>
          </w:pPr>
          <w:r w:rsidRPr="00C96AB2">
            <w:rPr>
              <w:rStyle w:val="PlaceholderText"/>
              <w:color w:val="215E99" w:themeColor="text2" w:themeTint="BF"/>
              <w:lang w:eastAsia="en-GB"/>
            </w:rPr>
            <w:t>Click or tap here to enter text.</w:t>
          </w:r>
        </w:p>
      </w:sdtContent>
    </w:sdt>
    <w:p w14:paraId="562CAED3" w14:textId="77777777" w:rsidR="002F2713" w:rsidRDefault="002F2713" w:rsidP="000844A4">
      <w:pPr>
        <w:rPr>
          <w:b/>
          <w:bCs/>
          <w:sz w:val="22"/>
          <w:szCs w:val="22"/>
          <w:lang w:val="en-US"/>
        </w:rPr>
      </w:pPr>
    </w:p>
    <w:p w14:paraId="18764E57" w14:textId="0EF2B4F7" w:rsidR="00E10CF6" w:rsidRPr="0083544C" w:rsidRDefault="00E10CF6" w:rsidP="00E10CF6">
      <w:pPr>
        <w:rPr>
          <w:b/>
          <w:bCs/>
          <w:sz w:val="24"/>
          <w:szCs w:val="24"/>
          <w:u w:val="single"/>
        </w:rPr>
      </w:pPr>
      <w:r w:rsidRPr="0083544C">
        <w:rPr>
          <w:b/>
          <w:bCs/>
          <w:sz w:val="24"/>
          <w:szCs w:val="24"/>
          <w:u w:val="single"/>
        </w:rPr>
        <w:t>Application Declaration:</w:t>
      </w:r>
    </w:p>
    <w:p w14:paraId="4375BECC" w14:textId="2107A04A" w:rsidR="002F2713" w:rsidRDefault="00000000" w:rsidP="000844A4">
      <w:pPr>
        <w:rPr>
          <w:b/>
          <w:bCs/>
          <w:sz w:val="22"/>
          <w:szCs w:val="22"/>
          <w:lang w:val="en-US"/>
        </w:rPr>
      </w:pPr>
      <w:sdt>
        <w:sdtPr>
          <w:rPr>
            <w:sz w:val="22"/>
            <w:szCs w:val="22"/>
          </w:rPr>
          <w:id w:val="-21150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5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CF6" w:rsidRPr="00E10CF6">
        <w:rPr>
          <w:sz w:val="22"/>
          <w:szCs w:val="22"/>
        </w:rPr>
        <w:t xml:space="preserve"> I confirm that I am a current ATMS member and that I have submitted only one application in this round.</w:t>
      </w:r>
      <w:r w:rsidR="00E10CF6" w:rsidRPr="00E10CF6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87306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5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CF6" w:rsidRPr="00E10CF6">
        <w:rPr>
          <w:sz w:val="22"/>
          <w:szCs w:val="22"/>
        </w:rPr>
        <w:t xml:space="preserve"> I confirm that I was not awarded a Simon Schot Education Grant in the previous round.</w:t>
      </w:r>
      <w:r w:rsidR="00E10CF6" w:rsidRPr="00E10CF6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86410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5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CF6" w:rsidRPr="00E10CF6">
        <w:rPr>
          <w:sz w:val="22"/>
          <w:szCs w:val="22"/>
        </w:rPr>
        <w:t xml:space="preserve"> I understand that applications are assessed using a de</w:t>
      </w:r>
      <w:r w:rsidR="00E10CF6" w:rsidRPr="00E10CF6">
        <w:rPr>
          <w:sz w:val="22"/>
          <w:szCs w:val="22"/>
        </w:rPr>
        <w:noBreakHyphen/>
        <w:t>identified marking process.</w:t>
      </w:r>
    </w:p>
    <w:p w14:paraId="17257626" w14:textId="77777777" w:rsidR="5FC25546" w:rsidRDefault="5FC25546" w:rsidP="5FC25546">
      <w:pPr>
        <w:rPr>
          <w:sz w:val="22"/>
          <w:szCs w:val="22"/>
        </w:rPr>
      </w:pPr>
    </w:p>
    <w:sectPr w:rsidR="5FC25546" w:rsidSect="00F42A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993" w:left="1418" w:header="284" w:footer="28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3C56" w14:textId="77777777" w:rsidR="0036312F" w:rsidRDefault="0036312F">
      <w:r>
        <w:separator/>
      </w:r>
    </w:p>
  </w:endnote>
  <w:endnote w:type="continuationSeparator" w:id="0">
    <w:p w14:paraId="1566EF0E" w14:textId="77777777" w:rsidR="0036312F" w:rsidRDefault="0036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DIN-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B81A" w14:textId="77777777" w:rsidR="00B075C8" w:rsidRDefault="004930C6" w:rsidP="00B93D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5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5C8">
      <w:rPr>
        <w:rStyle w:val="PageNumber"/>
        <w:noProof/>
      </w:rPr>
      <w:t>5</w:t>
    </w:r>
    <w:r>
      <w:rPr>
        <w:rStyle w:val="PageNumber"/>
      </w:rPr>
      <w:fldChar w:fldCharType="end"/>
    </w:r>
  </w:p>
  <w:p w14:paraId="514F787D" w14:textId="77777777" w:rsidR="00B075C8" w:rsidRDefault="00B075C8" w:rsidP="00D21BC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5022" w14:textId="77777777" w:rsidR="00B075C8" w:rsidRDefault="004930C6" w:rsidP="0034370E">
    <w:pPr>
      <w:pStyle w:val="Footer"/>
      <w:framePr w:w="226" w:h="496" w:hRule="exact" w:wrap="notBeside" w:vAnchor="page" w:hAnchor="page" w:x="11221" w:y="15586"/>
      <w:spacing w:after="240"/>
      <w:jc w:val="right"/>
      <w:rPr>
        <w:rStyle w:val="PageNumber"/>
      </w:rPr>
    </w:pPr>
    <w:r>
      <w:br/>
    </w:r>
    <w:r w:rsidRPr="5FC25546">
      <w:rPr>
        <w:rStyle w:val="PageNumber"/>
        <w:noProof/>
      </w:rPr>
      <w:fldChar w:fldCharType="begin"/>
    </w:r>
    <w:r w:rsidRPr="5FC25546">
      <w:rPr>
        <w:rStyle w:val="PageNumber"/>
      </w:rPr>
      <w:instrText xml:space="preserve">PAGE  </w:instrText>
    </w:r>
    <w:r w:rsidRPr="5FC25546">
      <w:rPr>
        <w:rStyle w:val="PageNumber"/>
      </w:rPr>
      <w:fldChar w:fldCharType="separate"/>
    </w:r>
    <w:r w:rsidR="5FC25546" w:rsidRPr="5FC25546">
      <w:rPr>
        <w:rStyle w:val="PageNumber"/>
        <w:noProof/>
      </w:rPr>
      <w:t>2</w:t>
    </w:r>
    <w:r w:rsidRPr="5FC25546">
      <w:rPr>
        <w:rStyle w:val="PageNumber"/>
        <w:noProof/>
      </w:rPr>
      <w:fldChar w:fldCharType="end"/>
    </w:r>
  </w:p>
  <w:p w14:paraId="080747F2" w14:textId="4FD6BD2E" w:rsidR="00B075C8" w:rsidRDefault="00F421F5" w:rsidP="0034370E">
    <w:pPr>
      <w:pStyle w:val="Footer"/>
      <w:tabs>
        <w:tab w:val="left" w:pos="7160"/>
        <w:tab w:val="right" w:pos="8935"/>
      </w:tabs>
      <w:ind w:right="360"/>
    </w:pPr>
    <w:r>
      <w:rPr>
        <w:noProof/>
      </w:rPr>
      <w:drawing>
        <wp:inline distT="0" distB="0" distL="0" distR="0" wp14:anchorId="17480F37" wp14:editId="3714B92D">
          <wp:extent cx="5763818" cy="278894"/>
          <wp:effectExtent l="0" t="0" r="0" b="6985"/>
          <wp:docPr id="84814130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255995" name="Picture 3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3818" cy="278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44C0" w14:textId="77777777" w:rsidR="00B075C8" w:rsidRDefault="5FC25546" w:rsidP="00CC2CE1">
    <w:pPr>
      <w:pStyle w:val="Footer"/>
      <w:tabs>
        <w:tab w:val="left" w:pos="2860"/>
      </w:tabs>
      <w:ind w:right="360"/>
    </w:pPr>
    <w:r>
      <w:rPr>
        <w:noProof/>
      </w:rPr>
      <w:drawing>
        <wp:inline distT="0" distB="0" distL="0" distR="0" wp14:anchorId="415281E7" wp14:editId="65E58651">
          <wp:extent cx="5762625" cy="939761"/>
          <wp:effectExtent l="0" t="0" r="0" b="0"/>
          <wp:docPr id="38605150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93912" name="Picture 3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52" cy="96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518B" w14:textId="77777777" w:rsidR="0036312F" w:rsidRDefault="0036312F">
      <w:r>
        <w:separator/>
      </w:r>
    </w:p>
  </w:footnote>
  <w:footnote w:type="continuationSeparator" w:id="0">
    <w:p w14:paraId="6E4B3D64" w14:textId="77777777" w:rsidR="0036312F" w:rsidRDefault="0036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28FF" w14:textId="77777777" w:rsidR="00B075C8" w:rsidRDefault="004930C6" w:rsidP="00CC2CE1">
    <w:pPr>
      <w:pStyle w:val="Header"/>
      <w:rPr>
        <w:rStyle w:val="PageNumber"/>
      </w:rPr>
    </w:pPr>
    <w:r>
      <w:rPr>
        <w:rStyle w:val="PageNumber"/>
      </w:rPr>
      <w:fldChar w:fldCharType="begin"/>
    </w:r>
    <w:r w:rsidR="00B075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8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ADADFB" w14:textId="77777777" w:rsidR="00B075C8" w:rsidRDefault="00B075C8" w:rsidP="00CC2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0D48" w14:textId="60E3034D" w:rsidR="00B075C8" w:rsidRPr="00D157A1" w:rsidRDefault="00726059" w:rsidP="00CC2CE1">
    <w:pPr>
      <w:pStyle w:val="Header"/>
      <w:rPr>
        <w:rStyle w:val="PageNumber"/>
        <w:rFonts w:cs="Arial"/>
        <w:b/>
      </w:rPr>
    </w:pPr>
    <w:r>
      <w:rPr>
        <w:rFonts w:cs="Arial"/>
        <w:b/>
        <w:noProof/>
      </w:rPr>
      <w:drawing>
        <wp:inline distT="0" distB="0" distL="0" distR="0" wp14:anchorId="00028C59" wp14:editId="435D7EF9">
          <wp:extent cx="5759450" cy="691515"/>
          <wp:effectExtent l="0" t="0" r="0" b="0"/>
          <wp:docPr id="1814325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325973" name="Picture 18143259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C702D" w14:textId="77777777" w:rsidR="00B075C8" w:rsidRDefault="00135273" w:rsidP="00CC2CE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AFB2EA" wp14:editId="636F724E">
          <wp:simplePos x="0" y="0"/>
          <wp:positionH relativeFrom="page">
            <wp:posOffset>45720</wp:posOffset>
          </wp:positionH>
          <wp:positionV relativeFrom="page">
            <wp:posOffset>-118745</wp:posOffset>
          </wp:positionV>
          <wp:extent cx="7561580" cy="45720"/>
          <wp:effectExtent l="0" t="0" r="0" b="0"/>
          <wp:wrapNone/>
          <wp:docPr id="1410653595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573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3560" w14:textId="77777777" w:rsidR="00B075C8" w:rsidRPr="00AA1225" w:rsidRDefault="5FC25546" w:rsidP="00CC2CE1">
    <w:pPr>
      <w:pStyle w:val="Header"/>
    </w:pPr>
    <w:r>
      <w:rPr>
        <w:noProof/>
      </w:rPr>
      <w:drawing>
        <wp:inline distT="0" distB="0" distL="0" distR="0" wp14:anchorId="5E133E5D" wp14:editId="620BF4DE">
          <wp:extent cx="5762625" cy="692165"/>
          <wp:effectExtent l="0" t="0" r="0" b="0"/>
          <wp:docPr id="134136786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331029" name="Picture 5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43A4C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EDA2E5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B01EEAA6"/>
    <w:lvl w:ilvl="0">
      <w:start w:val="1"/>
      <w:numFmt w:val="bullet"/>
      <w:pStyle w:val="ListBullet3"/>
      <w:lvlText w:val=""/>
      <w:lvlJc w:val="left"/>
      <w:pPr>
        <w:tabs>
          <w:tab w:val="num" w:pos="1778"/>
        </w:tabs>
        <w:ind w:left="1778" w:hanging="417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EC4A8F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C15A03"/>
    <w:multiLevelType w:val="hybridMultilevel"/>
    <w:tmpl w:val="A3F6B954"/>
    <w:lvl w:ilvl="0" w:tplc="70A27CA8">
      <w:numFmt w:val="bullet"/>
      <w:lvlText w:val="•"/>
      <w:lvlJc w:val="left"/>
      <w:pPr>
        <w:ind w:left="1080" w:hanging="360"/>
      </w:pPr>
      <w:rPr>
        <w:rFonts w:ascii="Aptos" w:eastAsiaTheme="minorEastAsia" w:hAnsi="Apto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55FDF"/>
    <w:multiLevelType w:val="multilevel"/>
    <w:tmpl w:val="F278953A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B60696"/>
    <w:multiLevelType w:val="hybridMultilevel"/>
    <w:tmpl w:val="CEF4E7B8"/>
    <w:lvl w:ilvl="0" w:tplc="0C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7" w15:restartNumberingAfterBreak="0">
    <w:nsid w:val="1CBC0B07"/>
    <w:multiLevelType w:val="multilevel"/>
    <w:tmpl w:val="2306E862"/>
    <w:lvl w:ilvl="0">
      <w:start w:val="1"/>
      <w:numFmt w:val="decimal"/>
      <w:pStyle w:val="Numbered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umberedBullet2"/>
      <w:lvlText w:val="%2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2">
      <w:start w:val="1"/>
      <w:numFmt w:val="lowerRoman"/>
      <w:pStyle w:val="NumberedBullet3"/>
      <w:lvlText w:val="%3."/>
      <w:lvlJc w:val="left"/>
      <w:pPr>
        <w:tabs>
          <w:tab w:val="num" w:pos="2064"/>
        </w:tabs>
        <w:ind w:left="170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E665D83"/>
    <w:multiLevelType w:val="multilevel"/>
    <w:tmpl w:val="886E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E290C"/>
    <w:multiLevelType w:val="multilevel"/>
    <w:tmpl w:val="F518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0F6332"/>
    <w:multiLevelType w:val="multilevel"/>
    <w:tmpl w:val="9A3E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443BF1"/>
    <w:multiLevelType w:val="hybridMultilevel"/>
    <w:tmpl w:val="18A264D0"/>
    <w:lvl w:ilvl="0" w:tplc="0A4C7624">
      <w:start w:val="1"/>
      <w:numFmt w:val="bullet"/>
      <w:pStyle w:val="ListBullet2"/>
      <w:lvlText w:val="-"/>
      <w:lvlJc w:val="left"/>
      <w:pPr>
        <w:tabs>
          <w:tab w:val="num" w:pos="1094"/>
        </w:tabs>
        <w:ind w:left="1094" w:hanging="44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7A2"/>
    <w:multiLevelType w:val="multilevel"/>
    <w:tmpl w:val="E674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C1EA3"/>
    <w:multiLevelType w:val="multilevel"/>
    <w:tmpl w:val="079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F74909"/>
    <w:multiLevelType w:val="multilevel"/>
    <w:tmpl w:val="A81605DA"/>
    <w:lvl w:ilvl="0">
      <w:start w:val="1"/>
      <w:numFmt w:val="decimal"/>
      <w:pStyle w:val="NumberedBulle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9091D85"/>
    <w:multiLevelType w:val="multilevel"/>
    <w:tmpl w:val="3D92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3F4D79"/>
    <w:multiLevelType w:val="multilevel"/>
    <w:tmpl w:val="E5E4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20AAD"/>
    <w:multiLevelType w:val="multilevel"/>
    <w:tmpl w:val="71F4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4592D"/>
    <w:multiLevelType w:val="multilevel"/>
    <w:tmpl w:val="B26A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471E2"/>
    <w:multiLevelType w:val="multilevel"/>
    <w:tmpl w:val="8E58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3667DA"/>
    <w:multiLevelType w:val="hybridMultilevel"/>
    <w:tmpl w:val="CDFA718E"/>
    <w:lvl w:ilvl="0" w:tplc="2F6212DC">
      <w:start w:val="1"/>
      <w:numFmt w:val="decimal"/>
      <w:pStyle w:val="Heading1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F5B38"/>
    <w:multiLevelType w:val="hybridMultilevel"/>
    <w:tmpl w:val="9C807B78"/>
    <w:lvl w:ilvl="0" w:tplc="16D2F982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E1965"/>
    <w:multiLevelType w:val="multilevel"/>
    <w:tmpl w:val="D07A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ED1762"/>
    <w:multiLevelType w:val="multilevel"/>
    <w:tmpl w:val="832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6633479">
    <w:abstractNumId w:val="2"/>
  </w:num>
  <w:num w:numId="2" w16cid:durableId="588075000">
    <w:abstractNumId w:val="3"/>
  </w:num>
  <w:num w:numId="3" w16cid:durableId="383988156">
    <w:abstractNumId w:val="1"/>
  </w:num>
  <w:num w:numId="4" w16cid:durableId="820779936">
    <w:abstractNumId w:val="0"/>
  </w:num>
  <w:num w:numId="5" w16cid:durableId="205529278">
    <w:abstractNumId w:val="21"/>
  </w:num>
  <w:num w:numId="6" w16cid:durableId="1467116537">
    <w:abstractNumId w:val="11"/>
  </w:num>
  <w:num w:numId="7" w16cid:durableId="1982080934">
    <w:abstractNumId w:val="7"/>
  </w:num>
  <w:num w:numId="8" w16cid:durableId="1005405486">
    <w:abstractNumId w:val="14"/>
  </w:num>
  <w:num w:numId="9" w16cid:durableId="1208374905">
    <w:abstractNumId w:val="5"/>
  </w:num>
  <w:num w:numId="10" w16cid:durableId="1374234753">
    <w:abstractNumId w:val="20"/>
  </w:num>
  <w:num w:numId="11" w16cid:durableId="1648511559">
    <w:abstractNumId w:val="18"/>
  </w:num>
  <w:num w:numId="12" w16cid:durableId="66612213">
    <w:abstractNumId w:val="17"/>
  </w:num>
  <w:num w:numId="13" w16cid:durableId="1488551473">
    <w:abstractNumId w:val="13"/>
  </w:num>
  <w:num w:numId="14" w16cid:durableId="1653101282">
    <w:abstractNumId w:val="22"/>
  </w:num>
  <w:num w:numId="15" w16cid:durableId="44526326">
    <w:abstractNumId w:val="19"/>
  </w:num>
  <w:num w:numId="16" w16cid:durableId="32389636">
    <w:abstractNumId w:val="10"/>
  </w:num>
  <w:num w:numId="17" w16cid:durableId="177547007">
    <w:abstractNumId w:val="23"/>
  </w:num>
  <w:num w:numId="18" w16cid:durableId="959720714">
    <w:abstractNumId w:val="15"/>
  </w:num>
  <w:num w:numId="19" w16cid:durableId="1786774178">
    <w:abstractNumId w:val="9"/>
  </w:num>
  <w:num w:numId="20" w16cid:durableId="1295215077">
    <w:abstractNumId w:val="4"/>
  </w:num>
  <w:num w:numId="21" w16cid:durableId="424965108">
    <w:abstractNumId w:val="6"/>
  </w:num>
  <w:num w:numId="22" w16cid:durableId="183129082">
    <w:abstractNumId w:val="16"/>
  </w:num>
  <w:num w:numId="23" w16cid:durableId="1778983923">
    <w:abstractNumId w:val="8"/>
  </w:num>
  <w:num w:numId="24" w16cid:durableId="63028261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L6ZV//5FeowBeE9hpsWqsARGVi7y0kTwdffqoawRNB8AnJrhhkTBVbwkB8GoZa2qa0FaAxvNKgMvpgQi1UMZww==" w:salt="wM8vL0Ky46HGX5x1qSoXlA==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1NTIyNDUxszAzsjRS0lEKTi0uzszPAykwqQUA0jL+FiwAAAA="/>
    <w:docVar w:name="_PubVPasteboard_" w:val="0"/>
    <w:docVar w:name="AddressCancel" w:val="No"/>
    <w:docVar w:name="CancelForm" w:val="OK"/>
    <w:docVar w:name="EN.Layout" w:val="&lt;ENLayout&gt;&lt;Style&gt;Lancet Copy&lt;/Style&gt;&lt;LeftDelim&gt;{&lt;/LeftDelim&gt;&lt;RightDelim&gt;}&lt;/RightDelim&gt;&lt;FontName&gt;Calibri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e09sfdv2wfaeuewsswv2wfkdfr2r0pp99az&quot;&gt;Brad Endnote Library 02.09.2023&lt;record-ids&gt;&lt;item&gt;1315&lt;/item&gt;&lt;item&gt;1372&lt;/item&gt;&lt;item&gt;1375&lt;/item&gt;&lt;item&gt;1595&lt;/item&gt;&lt;item&gt;1601&lt;/item&gt;&lt;item&gt;1628&lt;/item&gt;&lt;item&gt;2182&lt;/item&gt;&lt;item&gt;2188&lt;/item&gt;&lt;item&gt;2234&lt;/item&gt;&lt;item&gt;2254&lt;/item&gt;&lt;item&gt;2256&lt;/item&gt;&lt;item&gt;2438&lt;/item&gt;&lt;item&gt;2502&lt;/item&gt;&lt;item&gt;2772&lt;/item&gt;&lt;/record-ids&gt;&lt;/item&gt;&lt;/Libraries&gt;"/>
    <w:docVar w:name="PrintLogo" w:val="BW"/>
    <w:docVar w:name="WindowFace" w:val="False"/>
  </w:docVars>
  <w:rsids>
    <w:rsidRoot w:val="00E10CF6"/>
    <w:rsid w:val="00000E24"/>
    <w:rsid w:val="00003931"/>
    <w:rsid w:val="00004BA8"/>
    <w:rsid w:val="000115AD"/>
    <w:rsid w:val="000135B8"/>
    <w:rsid w:val="00014832"/>
    <w:rsid w:val="00021F1D"/>
    <w:rsid w:val="0002648A"/>
    <w:rsid w:val="0002728F"/>
    <w:rsid w:val="00030CA7"/>
    <w:rsid w:val="00032563"/>
    <w:rsid w:val="00040E69"/>
    <w:rsid w:val="00041B08"/>
    <w:rsid w:val="0004403E"/>
    <w:rsid w:val="00047E97"/>
    <w:rsid w:val="00065F5B"/>
    <w:rsid w:val="00073941"/>
    <w:rsid w:val="000759B8"/>
    <w:rsid w:val="0007728F"/>
    <w:rsid w:val="00080F52"/>
    <w:rsid w:val="000822EB"/>
    <w:rsid w:val="000844A4"/>
    <w:rsid w:val="00096A90"/>
    <w:rsid w:val="000A24F5"/>
    <w:rsid w:val="000A3B90"/>
    <w:rsid w:val="000A4898"/>
    <w:rsid w:val="000B45F0"/>
    <w:rsid w:val="000B4FD2"/>
    <w:rsid w:val="000D058B"/>
    <w:rsid w:val="000D68D6"/>
    <w:rsid w:val="000E1790"/>
    <w:rsid w:val="000E6350"/>
    <w:rsid w:val="000F6AB9"/>
    <w:rsid w:val="00104A2F"/>
    <w:rsid w:val="00110BA8"/>
    <w:rsid w:val="00113A9F"/>
    <w:rsid w:val="00116838"/>
    <w:rsid w:val="00124D4B"/>
    <w:rsid w:val="00127DCE"/>
    <w:rsid w:val="00133A14"/>
    <w:rsid w:val="00135273"/>
    <w:rsid w:val="00137439"/>
    <w:rsid w:val="0014726C"/>
    <w:rsid w:val="001559EC"/>
    <w:rsid w:val="0016279C"/>
    <w:rsid w:val="00167547"/>
    <w:rsid w:val="001832A1"/>
    <w:rsid w:val="00186BF9"/>
    <w:rsid w:val="0019741E"/>
    <w:rsid w:val="001A252E"/>
    <w:rsid w:val="001B6781"/>
    <w:rsid w:val="001C036C"/>
    <w:rsid w:val="001C58E1"/>
    <w:rsid w:val="001C7648"/>
    <w:rsid w:val="001D56E4"/>
    <w:rsid w:val="001E0809"/>
    <w:rsid w:val="001E16FD"/>
    <w:rsid w:val="001F5EAD"/>
    <w:rsid w:val="00204FBC"/>
    <w:rsid w:val="00210A06"/>
    <w:rsid w:val="002111AE"/>
    <w:rsid w:val="002147A4"/>
    <w:rsid w:val="002166BF"/>
    <w:rsid w:val="00221E18"/>
    <w:rsid w:val="00230B47"/>
    <w:rsid w:val="00232680"/>
    <w:rsid w:val="00232C06"/>
    <w:rsid w:val="00233EC6"/>
    <w:rsid w:val="00236E09"/>
    <w:rsid w:val="002402CB"/>
    <w:rsid w:val="00253534"/>
    <w:rsid w:val="00254D76"/>
    <w:rsid w:val="00257219"/>
    <w:rsid w:val="00261D84"/>
    <w:rsid w:val="00270541"/>
    <w:rsid w:val="00284331"/>
    <w:rsid w:val="00294035"/>
    <w:rsid w:val="002956C0"/>
    <w:rsid w:val="0029782F"/>
    <w:rsid w:val="002A0E63"/>
    <w:rsid w:val="002A4A83"/>
    <w:rsid w:val="002B7EE6"/>
    <w:rsid w:val="002C5938"/>
    <w:rsid w:val="002C5F9C"/>
    <w:rsid w:val="002D2050"/>
    <w:rsid w:val="002D3715"/>
    <w:rsid w:val="002D530A"/>
    <w:rsid w:val="002E1B17"/>
    <w:rsid w:val="002E5C58"/>
    <w:rsid w:val="002F0560"/>
    <w:rsid w:val="002F0CF6"/>
    <w:rsid w:val="002F135A"/>
    <w:rsid w:val="002F2713"/>
    <w:rsid w:val="002F6DD1"/>
    <w:rsid w:val="002F7836"/>
    <w:rsid w:val="0030128E"/>
    <w:rsid w:val="00301974"/>
    <w:rsid w:val="0030285F"/>
    <w:rsid w:val="003051B3"/>
    <w:rsid w:val="00305F42"/>
    <w:rsid w:val="00321B2E"/>
    <w:rsid w:val="0032779F"/>
    <w:rsid w:val="00333E9B"/>
    <w:rsid w:val="00342B71"/>
    <w:rsid w:val="0034370E"/>
    <w:rsid w:val="003440D4"/>
    <w:rsid w:val="0036312F"/>
    <w:rsid w:val="003709BC"/>
    <w:rsid w:val="00370A5C"/>
    <w:rsid w:val="00386B6B"/>
    <w:rsid w:val="00386D07"/>
    <w:rsid w:val="003947F9"/>
    <w:rsid w:val="003978EC"/>
    <w:rsid w:val="003A6B56"/>
    <w:rsid w:val="003A6B89"/>
    <w:rsid w:val="003A6D50"/>
    <w:rsid w:val="003C0490"/>
    <w:rsid w:val="003D3B40"/>
    <w:rsid w:val="003D6CBF"/>
    <w:rsid w:val="003E1C9D"/>
    <w:rsid w:val="003E3931"/>
    <w:rsid w:val="003E684B"/>
    <w:rsid w:val="003F262D"/>
    <w:rsid w:val="003F72E9"/>
    <w:rsid w:val="0040496C"/>
    <w:rsid w:val="00412522"/>
    <w:rsid w:val="00424408"/>
    <w:rsid w:val="00442426"/>
    <w:rsid w:val="0044472A"/>
    <w:rsid w:val="004506C2"/>
    <w:rsid w:val="00451D23"/>
    <w:rsid w:val="00467889"/>
    <w:rsid w:val="00467F28"/>
    <w:rsid w:val="004712CF"/>
    <w:rsid w:val="00474A08"/>
    <w:rsid w:val="00476D5E"/>
    <w:rsid w:val="00480FCD"/>
    <w:rsid w:val="004824B8"/>
    <w:rsid w:val="0048372C"/>
    <w:rsid w:val="00490F07"/>
    <w:rsid w:val="004930C6"/>
    <w:rsid w:val="00493204"/>
    <w:rsid w:val="004A1315"/>
    <w:rsid w:val="004A1B2C"/>
    <w:rsid w:val="004A326E"/>
    <w:rsid w:val="004A44E4"/>
    <w:rsid w:val="004C43C0"/>
    <w:rsid w:val="004C43C2"/>
    <w:rsid w:val="004D15D0"/>
    <w:rsid w:val="004D527B"/>
    <w:rsid w:val="004F146D"/>
    <w:rsid w:val="00500973"/>
    <w:rsid w:val="005018BC"/>
    <w:rsid w:val="00502898"/>
    <w:rsid w:val="005047FA"/>
    <w:rsid w:val="00504B18"/>
    <w:rsid w:val="00505C0B"/>
    <w:rsid w:val="00506FDE"/>
    <w:rsid w:val="00510757"/>
    <w:rsid w:val="00510975"/>
    <w:rsid w:val="0051266F"/>
    <w:rsid w:val="0051348F"/>
    <w:rsid w:val="00517C20"/>
    <w:rsid w:val="0053713C"/>
    <w:rsid w:val="0054095F"/>
    <w:rsid w:val="00543966"/>
    <w:rsid w:val="00545233"/>
    <w:rsid w:val="00546109"/>
    <w:rsid w:val="0055277A"/>
    <w:rsid w:val="0055540A"/>
    <w:rsid w:val="00555AF8"/>
    <w:rsid w:val="005568F8"/>
    <w:rsid w:val="00561244"/>
    <w:rsid w:val="00570ED3"/>
    <w:rsid w:val="00571D8C"/>
    <w:rsid w:val="005776E0"/>
    <w:rsid w:val="0058578B"/>
    <w:rsid w:val="0059364A"/>
    <w:rsid w:val="00595685"/>
    <w:rsid w:val="005B3034"/>
    <w:rsid w:val="005C14D5"/>
    <w:rsid w:val="005C6055"/>
    <w:rsid w:val="005C733F"/>
    <w:rsid w:val="005C74BB"/>
    <w:rsid w:val="005D1D5F"/>
    <w:rsid w:val="005D5B4C"/>
    <w:rsid w:val="005E0D4E"/>
    <w:rsid w:val="005E2082"/>
    <w:rsid w:val="005E2737"/>
    <w:rsid w:val="005E4A9D"/>
    <w:rsid w:val="005E529C"/>
    <w:rsid w:val="005F17A8"/>
    <w:rsid w:val="005F39EB"/>
    <w:rsid w:val="005F51CE"/>
    <w:rsid w:val="0060551E"/>
    <w:rsid w:val="00607F66"/>
    <w:rsid w:val="00621019"/>
    <w:rsid w:val="0063395A"/>
    <w:rsid w:val="006344D6"/>
    <w:rsid w:val="00636A58"/>
    <w:rsid w:val="0064061F"/>
    <w:rsid w:val="00641FFB"/>
    <w:rsid w:val="00645015"/>
    <w:rsid w:val="00646CB7"/>
    <w:rsid w:val="00646F86"/>
    <w:rsid w:val="00650C71"/>
    <w:rsid w:val="006609D7"/>
    <w:rsid w:val="00660E0E"/>
    <w:rsid w:val="006621BE"/>
    <w:rsid w:val="00676064"/>
    <w:rsid w:val="006761BF"/>
    <w:rsid w:val="00677055"/>
    <w:rsid w:val="0068676B"/>
    <w:rsid w:val="00693344"/>
    <w:rsid w:val="00695F62"/>
    <w:rsid w:val="006A03AE"/>
    <w:rsid w:val="006A26EE"/>
    <w:rsid w:val="006B3042"/>
    <w:rsid w:val="006B5BB4"/>
    <w:rsid w:val="006B5CA6"/>
    <w:rsid w:val="006C0CBD"/>
    <w:rsid w:val="006C2185"/>
    <w:rsid w:val="006D31BC"/>
    <w:rsid w:val="006D340B"/>
    <w:rsid w:val="006D6EC3"/>
    <w:rsid w:val="006E5967"/>
    <w:rsid w:val="006E68F6"/>
    <w:rsid w:val="006F0E3A"/>
    <w:rsid w:val="007077E3"/>
    <w:rsid w:val="00726059"/>
    <w:rsid w:val="00735255"/>
    <w:rsid w:val="007400CF"/>
    <w:rsid w:val="007409C8"/>
    <w:rsid w:val="00742669"/>
    <w:rsid w:val="0074647C"/>
    <w:rsid w:val="00751AFC"/>
    <w:rsid w:val="00761802"/>
    <w:rsid w:val="00766026"/>
    <w:rsid w:val="00766E96"/>
    <w:rsid w:val="00771338"/>
    <w:rsid w:val="00782D99"/>
    <w:rsid w:val="007842B9"/>
    <w:rsid w:val="00785D4F"/>
    <w:rsid w:val="00787532"/>
    <w:rsid w:val="00787AC1"/>
    <w:rsid w:val="00787ED0"/>
    <w:rsid w:val="00793FC7"/>
    <w:rsid w:val="007A0767"/>
    <w:rsid w:val="007A48E6"/>
    <w:rsid w:val="007A6005"/>
    <w:rsid w:val="007A73B4"/>
    <w:rsid w:val="007B3007"/>
    <w:rsid w:val="007B3412"/>
    <w:rsid w:val="007B3775"/>
    <w:rsid w:val="007B7AC1"/>
    <w:rsid w:val="007C16C0"/>
    <w:rsid w:val="007C3BB1"/>
    <w:rsid w:val="007C43E5"/>
    <w:rsid w:val="007C4EEE"/>
    <w:rsid w:val="007C66FA"/>
    <w:rsid w:val="007C7C72"/>
    <w:rsid w:val="007D1953"/>
    <w:rsid w:val="007D3049"/>
    <w:rsid w:val="007E062D"/>
    <w:rsid w:val="007E1345"/>
    <w:rsid w:val="007E237C"/>
    <w:rsid w:val="007E4D15"/>
    <w:rsid w:val="007E6E98"/>
    <w:rsid w:val="007F11D9"/>
    <w:rsid w:val="007F3295"/>
    <w:rsid w:val="00813547"/>
    <w:rsid w:val="0082598F"/>
    <w:rsid w:val="00831929"/>
    <w:rsid w:val="00834544"/>
    <w:rsid w:val="00834A60"/>
    <w:rsid w:val="0083544C"/>
    <w:rsid w:val="008367F4"/>
    <w:rsid w:val="00840FD6"/>
    <w:rsid w:val="00847CB0"/>
    <w:rsid w:val="00855463"/>
    <w:rsid w:val="00856AA2"/>
    <w:rsid w:val="00856C5D"/>
    <w:rsid w:val="00861B47"/>
    <w:rsid w:val="00861C42"/>
    <w:rsid w:val="00881F8C"/>
    <w:rsid w:val="00883B87"/>
    <w:rsid w:val="00884C58"/>
    <w:rsid w:val="0088509D"/>
    <w:rsid w:val="00892BE5"/>
    <w:rsid w:val="00893B0D"/>
    <w:rsid w:val="008A4660"/>
    <w:rsid w:val="008A65A2"/>
    <w:rsid w:val="008B50A6"/>
    <w:rsid w:val="008C0B2D"/>
    <w:rsid w:val="008C604C"/>
    <w:rsid w:val="008D6FAA"/>
    <w:rsid w:val="008D7867"/>
    <w:rsid w:val="008E2B0B"/>
    <w:rsid w:val="008E4C94"/>
    <w:rsid w:val="008E5B24"/>
    <w:rsid w:val="008F2188"/>
    <w:rsid w:val="008F6F12"/>
    <w:rsid w:val="0090184E"/>
    <w:rsid w:val="0090336F"/>
    <w:rsid w:val="0090440D"/>
    <w:rsid w:val="00913C6E"/>
    <w:rsid w:val="009225D5"/>
    <w:rsid w:val="00930D72"/>
    <w:rsid w:val="0093194B"/>
    <w:rsid w:val="00937A1D"/>
    <w:rsid w:val="00943862"/>
    <w:rsid w:val="0094609A"/>
    <w:rsid w:val="0095270B"/>
    <w:rsid w:val="00960AC0"/>
    <w:rsid w:val="009612FC"/>
    <w:rsid w:val="00962D2E"/>
    <w:rsid w:val="00965B23"/>
    <w:rsid w:val="00967277"/>
    <w:rsid w:val="0097087F"/>
    <w:rsid w:val="00973749"/>
    <w:rsid w:val="00977AE6"/>
    <w:rsid w:val="00982C6D"/>
    <w:rsid w:val="00982D52"/>
    <w:rsid w:val="00983C1A"/>
    <w:rsid w:val="009847B9"/>
    <w:rsid w:val="009859AB"/>
    <w:rsid w:val="009912A9"/>
    <w:rsid w:val="009A5346"/>
    <w:rsid w:val="009A626F"/>
    <w:rsid w:val="009B28D1"/>
    <w:rsid w:val="009B602C"/>
    <w:rsid w:val="009C611F"/>
    <w:rsid w:val="009C6BEA"/>
    <w:rsid w:val="009C74F5"/>
    <w:rsid w:val="009D06A4"/>
    <w:rsid w:val="009D324C"/>
    <w:rsid w:val="009D59E3"/>
    <w:rsid w:val="009E613B"/>
    <w:rsid w:val="009F1D35"/>
    <w:rsid w:val="009F3F15"/>
    <w:rsid w:val="00A01125"/>
    <w:rsid w:val="00A0242F"/>
    <w:rsid w:val="00A02CC7"/>
    <w:rsid w:val="00A03D51"/>
    <w:rsid w:val="00A10203"/>
    <w:rsid w:val="00A103FB"/>
    <w:rsid w:val="00A12F5B"/>
    <w:rsid w:val="00A21719"/>
    <w:rsid w:val="00A21947"/>
    <w:rsid w:val="00A277C1"/>
    <w:rsid w:val="00A46A6A"/>
    <w:rsid w:val="00A47C8A"/>
    <w:rsid w:val="00A5318B"/>
    <w:rsid w:val="00A53AE8"/>
    <w:rsid w:val="00A55625"/>
    <w:rsid w:val="00A56A42"/>
    <w:rsid w:val="00A65CA5"/>
    <w:rsid w:val="00A76A70"/>
    <w:rsid w:val="00A812E6"/>
    <w:rsid w:val="00A845B9"/>
    <w:rsid w:val="00AA1225"/>
    <w:rsid w:val="00AA5CBA"/>
    <w:rsid w:val="00AC1C3A"/>
    <w:rsid w:val="00AC61EB"/>
    <w:rsid w:val="00AD6ACA"/>
    <w:rsid w:val="00AD7939"/>
    <w:rsid w:val="00AF383D"/>
    <w:rsid w:val="00B075C8"/>
    <w:rsid w:val="00B14437"/>
    <w:rsid w:val="00B15CC1"/>
    <w:rsid w:val="00B1743D"/>
    <w:rsid w:val="00B20E58"/>
    <w:rsid w:val="00B224E3"/>
    <w:rsid w:val="00B274C8"/>
    <w:rsid w:val="00B34483"/>
    <w:rsid w:val="00B373AA"/>
    <w:rsid w:val="00B55784"/>
    <w:rsid w:val="00B57798"/>
    <w:rsid w:val="00B634A2"/>
    <w:rsid w:val="00B731E0"/>
    <w:rsid w:val="00B93D4C"/>
    <w:rsid w:val="00B94BC5"/>
    <w:rsid w:val="00BA68B5"/>
    <w:rsid w:val="00BB3467"/>
    <w:rsid w:val="00BB40F7"/>
    <w:rsid w:val="00BC157A"/>
    <w:rsid w:val="00BC2DA8"/>
    <w:rsid w:val="00BC465F"/>
    <w:rsid w:val="00BD0C01"/>
    <w:rsid w:val="00BF230F"/>
    <w:rsid w:val="00BF50C5"/>
    <w:rsid w:val="00C048F4"/>
    <w:rsid w:val="00C05B35"/>
    <w:rsid w:val="00C10BDD"/>
    <w:rsid w:val="00C13037"/>
    <w:rsid w:val="00C13781"/>
    <w:rsid w:val="00C15A40"/>
    <w:rsid w:val="00C200F1"/>
    <w:rsid w:val="00C644C3"/>
    <w:rsid w:val="00C67FD7"/>
    <w:rsid w:val="00C70A24"/>
    <w:rsid w:val="00C74E0E"/>
    <w:rsid w:val="00C75501"/>
    <w:rsid w:val="00C90BE1"/>
    <w:rsid w:val="00C913F0"/>
    <w:rsid w:val="00C91A60"/>
    <w:rsid w:val="00C93668"/>
    <w:rsid w:val="00C9415C"/>
    <w:rsid w:val="00C96AB2"/>
    <w:rsid w:val="00C973DE"/>
    <w:rsid w:val="00CA1DF7"/>
    <w:rsid w:val="00CB520F"/>
    <w:rsid w:val="00CB5D26"/>
    <w:rsid w:val="00CC2663"/>
    <w:rsid w:val="00CC2776"/>
    <w:rsid w:val="00CC2CE1"/>
    <w:rsid w:val="00CC6692"/>
    <w:rsid w:val="00CD0C60"/>
    <w:rsid w:val="00CE0FC3"/>
    <w:rsid w:val="00CE73DF"/>
    <w:rsid w:val="00CF05D8"/>
    <w:rsid w:val="00CF0F49"/>
    <w:rsid w:val="00CF1CDA"/>
    <w:rsid w:val="00CF20D8"/>
    <w:rsid w:val="00CF77CD"/>
    <w:rsid w:val="00D04312"/>
    <w:rsid w:val="00D055B8"/>
    <w:rsid w:val="00D1504F"/>
    <w:rsid w:val="00D157A1"/>
    <w:rsid w:val="00D168CC"/>
    <w:rsid w:val="00D21BC1"/>
    <w:rsid w:val="00D27C09"/>
    <w:rsid w:val="00D33F09"/>
    <w:rsid w:val="00D33F89"/>
    <w:rsid w:val="00D34A53"/>
    <w:rsid w:val="00D374EA"/>
    <w:rsid w:val="00D40A92"/>
    <w:rsid w:val="00D450A1"/>
    <w:rsid w:val="00D46736"/>
    <w:rsid w:val="00D50A25"/>
    <w:rsid w:val="00D5307B"/>
    <w:rsid w:val="00D5654B"/>
    <w:rsid w:val="00D56EB1"/>
    <w:rsid w:val="00D66AE7"/>
    <w:rsid w:val="00D707E0"/>
    <w:rsid w:val="00D75EF9"/>
    <w:rsid w:val="00D766C2"/>
    <w:rsid w:val="00D82657"/>
    <w:rsid w:val="00D92CB4"/>
    <w:rsid w:val="00D979A0"/>
    <w:rsid w:val="00DA2EA3"/>
    <w:rsid w:val="00DA4B24"/>
    <w:rsid w:val="00DB79A9"/>
    <w:rsid w:val="00DC3D8D"/>
    <w:rsid w:val="00DC552B"/>
    <w:rsid w:val="00DC6E86"/>
    <w:rsid w:val="00DD104F"/>
    <w:rsid w:val="00DD2240"/>
    <w:rsid w:val="00DD45D1"/>
    <w:rsid w:val="00DD46E7"/>
    <w:rsid w:val="00DE0515"/>
    <w:rsid w:val="00DE1092"/>
    <w:rsid w:val="00DE2E65"/>
    <w:rsid w:val="00DE3C7A"/>
    <w:rsid w:val="00DE6228"/>
    <w:rsid w:val="00DE628D"/>
    <w:rsid w:val="00DE6F13"/>
    <w:rsid w:val="00DF181B"/>
    <w:rsid w:val="00E00572"/>
    <w:rsid w:val="00E06842"/>
    <w:rsid w:val="00E07A9F"/>
    <w:rsid w:val="00E10CF6"/>
    <w:rsid w:val="00E1569D"/>
    <w:rsid w:val="00E16104"/>
    <w:rsid w:val="00E1689E"/>
    <w:rsid w:val="00E22FFF"/>
    <w:rsid w:val="00E3600A"/>
    <w:rsid w:val="00E40695"/>
    <w:rsid w:val="00E41870"/>
    <w:rsid w:val="00E42E22"/>
    <w:rsid w:val="00E543FD"/>
    <w:rsid w:val="00E6148C"/>
    <w:rsid w:val="00E6430D"/>
    <w:rsid w:val="00E646C0"/>
    <w:rsid w:val="00E70D45"/>
    <w:rsid w:val="00E81148"/>
    <w:rsid w:val="00E82E7F"/>
    <w:rsid w:val="00E84B2A"/>
    <w:rsid w:val="00E85B0D"/>
    <w:rsid w:val="00E9162D"/>
    <w:rsid w:val="00E93EB1"/>
    <w:rsid w:val="00E97951"/>
    <w:rsid w:val="00EB0512"/>
    <w:rsid w:val="00EB1660"/>
    <w:rsid w:val="00EB5052"/>
    <w:rsid w:val="00EB510B"/>
    <w:rsid w:val="00ED5676"/>
    <w:rsid w:val="00EE24F7"/>
    <w:rsid w:val="00EE4398"/>
    <w:rsid w:val="00EE62A0"/>
    <w:rsid w:val="00EF208E"/>
    <w:rsid w:val="00F01119"/>
    <w:rsid w:val="00F069B1"/>
    <w:rsid w:val="00F13536"/>
    <w:rsid w:val="00F31BF8"/>
    <w:rsid w:val="00F40CE1"/>
    <w:rsid w:val="00F41743"/>
    <w:rsid w:val="00F41890"/>
    <w:rsid w:val="00F421F5"/>
    <w:rsid w:val="00F42A38"/>
    <w:rsid w:val="00F55531"/>
    <w:rsid w:val="00F63873"/>
    <w:rsid w:val="00F63EA3"/>
    <w:rsid w:val="00F65E23"/>
    <w:rsid w:val="00F71536"/>
    <w:rsid w:val="00F831D2"/>
    <w:rsid w:val="00F849F5"/>
    <w:rsid w:val="00F908F3"/>
    <w:rsid w:val="00F925F5"/>
    <w:rsid w:val="00FA01B8"/>
    <w:rsid w:val="00FA4C68"/>
    <w:rsid w:val="00FB0C8A"/>
    <w:rsid w:val="00FC7212"/>
    <w:rsid w:val="00FD3034"/>
    <w:rsid w:val="00FD31C2"/>
    <w:rsid w:val="00FE1409"/>
    <w:rsid w:val="00FF2438"/>
    <w:rsid w:val="00FF4479"/>
    <w:rsid w:val="00FF55FB"/>
    <w:rsid w:val="00FF6F5D"/>
    <w:rsid w:val="15BA878A"/>
    <w:rsid w:val="1BA712F9"/>
    <w:rsid w:val="27A0469E"/>
    <w:rsid w:val="2A87B6DF"/>
    <w:rsid w:val="5FC25546"/>
    <w:rsid w:val="63498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DFAA6D"/>
  <w15:chartTrackingRefBased/>
  <w15:docId w15:val="{64C6EAFA-7F97-48F9-925F-A2A5E208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2"/>
    <w:lsdException w:name="heading 5" w:uiPriority="2"/>
    <w:lsdException w:name="heading 6" w:uiPriority="2"/>
    <w:lsdException w:name="heading 7" w:uiPriority="2" w:unhideWhenUsed="1"/>
    <w:lsdException w:name="heading 8" w:uiPriority="2" w:unhideWhenUsed="1"/>
    <w:lsdException w:name="heading 9" w:uiPriority="2" w:unhideWhenUsed="1"/>
    <w:lsdException w:name="index 1" w:semiHidden="1" w:uiPriority="3" w:unhideWhenUsed="1"/>
    <w:lsdException w:name="index 2" w:uiPriority="3" w:unhideWhenUsed="1"/>
    <w:lsdException w:name="index 3" w:uiPriority="3" w:unhideWhenUsed="1"/>
    <w:lsdException w:name="index 4" w:uiPriority="3" w:unhideWhenUsed="1"/>
    <w:lsdException w:name="index 5" w:uiPriority="3" w:unhideWhenUsed="1"/>
    <w:lsdException w:name="index 6" w:uiPriority="3" w:unhideWhenUsed="1"/>
    <w:lsdException w:name="index 7" w:semiHidden="1" w:uiPriority="3" w:unhideWhenUsed="1"/>
    <w:lsdException w:name="index 8" w:semiHidden="1" w:uiPriority="3" w:unhideWhenUsed="1"/>
    <w:lsdException w:name="index 9" w:semiHidden="1" w:uiPriority="3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iPriority="2" w:unhideWhenUsed="1"/>
    <w:lsdException w:name="footnote text" w:semiHidden="1" w:uiPriority="4" w:unhideWhenUsed="1"/>
    <w:lsdException w:name="annotation text" w:semiHidden="1" w:uiPriority="4" w:unhideWhenUsed="1"/>
    <w:lsdException w:name="header" w:semiHidden="1" w:uiPriority="2" w:unhideWhenUsed="1" w:qFormat="1"/>
    <w:lsdException w:name="footer" w:semiHidden="1" w:uiPriority="99" w:unhideWhenUsed="1" w:qFormat="1"/>
    <w:lsdException w:name="index heading" w:semiHidden="1" w:uiPriority="3" w:unhideWhenUsed="1"/>
    <w:lsdException w:name="caption" w:semiHidden="1" w:uiPriority="4" w:unhideWhenUsed="1" w:qFormat="1"/>
    <w:lsdException w:name="table of figures" w:semiHidden="1" w:uiPriority="3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3" w:unhideWhenUsed="1"/>
    <w:lsdException w:name="macro" w:semiHidden="1" w:unhideWhenUsed="1"/>
    <w:lsdException w:name="toa heading" w:semiHidden="1" w:uiPriority="3" w:unhideWhenUsed="1"/>
    <w:lsdException w:name="List" w:semiHidden="1" w:uiPriority="3" w:unhideWhenUsed="1"/>
    <w:lsdException w:name="List Bullet" w:semiHidden="1" w:unhideWhenUsed="1" w:qFormat="1"/>
    <w:lsdException w:name="List Number" w:semiHidden="1" w:unhideWhenUsed="1"/>
    <w:lsdException w:name="List 2" w:semiHidden="1" w:uiPriority="3" w:unhideWhenUsed="1"/>
    <w:lsdException w:name="List 3" w:semiHidden="1" w:uiPriority="3" w:unhideWhenUsed="1"/>
    <w:lsdException w:name="List 4" w:semiHidden="1" w:uiPriority="3" w:unhideWhenUsed="1"/>
    <w:lsdException w:name="List 5" w:semiHidden="1" w:uiPriority="3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iPriority="2" w:unhideWhenUsed="1"/>
    <w:lsdException w:name="List Number 5" w:semiHidden="1" w:uiPriority="2" w:unhideWhenUsed="1"/>
    <w:lsdException w:name="Title" w:uiPriority="3"/>
    <w:lsdException w:name="Closing" w:semiHidden="1" w:uiPriority="4" w:unhideWhenUsed="1"/>
    <w:lsdException w:name="Signature" w:semiHidden="1" w:uiPriority="3" w:unhideWhenUsed="1"/>
    <w:lsdException w:name="Default Paragraph Font" w:semiHidden="1" w:unhideWhenUsed="1"/>
    <w:lsdException w:name="Body Text" w:semiHidden="1" w:uiPriority="4" w:unhideWhenUsed="1"/>
    <w:lsdException w:name="Body Text Indent" w:semiHidden="1" w:uiPriority="4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iPriority="3" w:unhideWhenUsed="1"/>
    <w:lsdException w:name="Date" w:semiHidden="1" w:uiPriority="4" w:unhideWhenUsed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iPriority="2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uiPriority="4" w:unhideWhenUsed="1"/>
    <w:lsdException w:name="Block Text" w:uiPriority="4" w:unhideWhenUsed="1"/>
    <w:lsdException w:name="Hyperlink" w:uiPriority="99" w:unhideWhenUsed="1"/>
    <w:lsdException w:name="FollowedHyperlink" w:uiPriority="4" w:unhideWhenUsed="1"/>
    <w:lsdException w:name="Strong" w:uiPriority="22" w:qFormat="1"/>
    <w:lsdException w:name="Emphasis" w:uiPriority="4"/>
    <w:lsdException w:name="Document Map" w:semiHidden="1" w:uiPriority="4" w:unhideWhenUsed="1"/>
    <w:lsdException w:name="Plain Text" w:semiHidden="1" w:uiPriority="3" w:unhideWhenUsed="1"/>
    <w:lsdException w:name="E-mail Signature" w:semiHidden="1" w:uiPriority="4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3" w:unhideWhenUsed="1"/>
    <w:lsdException w:name="HTML Address" w:semiHidden="1" w:uiPriority="3" w:unhideWhenUsed="1"/>
    <w:lsdException w:name="HTML Cite" w:semiHidden="1" w:uiPriority="3" w:unhideWhenUsed="1"/>
    <w:lsdException w:name="HTML Code" w:semiHidden="1" w:uiPriority="3" w:unhideWhenUsed="1"/>
    <w:lsdException w:name="HTML Definition" w:semiHidden="1" w:uiPriority="3" w:unhideWhenUsed="1"/>
    <w:lsdException w:name="HTML Keyboard" w:semiHidden="1" w:uiPriority="3" w:unhideWhenUsed="1"/>
    <w:lsdException w:name="HTML Preformatted" w:semiHidden="1" w:uiPriority="3" w:unhideWhenUsed="1"/>
    <w:lsdException w:name="HTML Sample" w:semiHidden="1" w:uiPriority="3" w:unhideWhenUsed="1"/>
    <w:lsdException w:name="HTML Typewriter" w:semiHidden="1" w:uiPriority="3" w:unhideWhenUsed="1"/>
    <w:lsdException w:name="HTML Variable" w:semiHidden="1" w:uiPriority="3" w:unhideWhenUsed="1"/>
    <w:lsdException w:name="Normal Table" w:semiHidden="1" w:unhideWhenUsed="1"/>
    <w:lsdException w:name="annotation subject" w:semiHidden="1" w:uiPriority="4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037"/>
    <w:rPr>
      <w:rFonts w:ascii="Calibri" w:hAnsi="Calibri"/>
      <w:sz w:val="21"/>
      <w:lang w:eastAsia="en-US"/>
    </w:rPr>
  </w:style>
  <w:style w:type="paragraph" w:styleId="Heading1">
    <w:name w:val="heading 1"/>
    <w:basedOn w:val="Normal"/>
    <w:next w:val="Normal"/>
    <w:autoRedefine/>
    <w:qFormat/>
    <w:rsid w:val="00C13037"/>
    <w:pPr>
      <w:keepNext/>
      <w:numPr>
        <w:numId w:val="9"/>
      </w:numPr>
      <w:tabs>
        <w:tab w:val="clear" w:pos="432"/>
        <w:tab w:val="left" w:pos="0"/>
      </w:tabs>
      <w:spacing w:before="360" w:after="120"/>
      <w:ind w:left="0" w:hanging="567"/>
      <w:outlineLvl w:val="0"/>
    </w:pPr>
    <w:rPr>
      <w:rFonts w:cs="Arial"/>
      <w:color w:val="73B632"/>
      <w:kern w:val="32"/>
      <w:sz w:val="28"/>
      <w:szCs w:val="28"/>
    </w:rPr>
  </w:style>
  <w:style w:type="paragraph" w:styleId="Heading2">
    <w:name w:val="heading 2"/>
    <w:aliases w:val="Heading 2 numbered"/>
    <w:basedOn w:val="Normal"/>
    <w:next w:val="Normal"/>
    <w:autoRedefine/>
    <w:qFormat/>
    <w:rsid w:val="00B20E58"/>
    <w:pPr>
      <w:keepNext/>
      <w:numPr>
        <w:ilvl w:val="1"/>
        <w:numId w:val="9"/>
      </w:numPr>
      <w:tabs>
        <w:tab w:val="clear" w:pos="576"/>
        <w:tab w:val="left" w:pos="0"/>
      </w:tabs>
      <w:spacing w:before="40" w:after="100" w:line="380" w:lineRule="exact"/>
      <w:ind w:left="0" w:hanging="578"/>
      <w:outlineLvl w:val="1"/>
    </w:pPr>
    <w:rPr>
      <w:rFonts w:ascii="Avenir Heavy" w:hAnsi="Avenir Heavy" w:cs="Arial"/>
      <w:bCs/>
      <w:sz w:val="28"/>
      <w:szCs w:val="28"/>
    </w:rPr>
  </w:style>
  <w:style w:type="paragraph" w:styleId="Heading3">
    <w:name w:val="heading 3"/>
    <w:aliases w:val="Heading 3 Numbered"/>
    <w:basedOn w:val="Normal"/>
    <w:next w:val="Normal"/>
    <w:qFormat/>
    <w:rsid w:val="00B20E58"/>
    <w:pPr>
      <w:keepNext/>
      <w:numPr>
        <w:ilvl w:val="2"/>
        <w:numId w:val="9"/>
      </w:numPr>
      <w:tabs>
        <w:tab w:val="clear" w:pos="720"/>
        <w:tab w:val="left" w:pos="0"/>
      </w:tabs>
      <w:spacing w:before="120" w:after="120"/>
      <w:ind w:left="171" w:hanging="851"/>
      <w:outlineLvl w:val="2"/>
    </w:pPr>
    <w:rPr>
      <w:rFonts w:ascii="Avenir" w:hAnsi="Avenir" w:cs="Arial"/>
      <w:bCs/>
      <w:sz w:val="24"/>
      <w:szCs w:val="26"/>
    </w:rPr>
  </w:style>
  <w:style w:type="paragraph" w:styleId="Heading4">
    <w:name w:val="heading 4"/>
    <w:basedOn w:val="Normal"/>
    <w:next w:val="Normal"/>
    <w:uiPriority w:val="2"/>
    <w:unhideWhenUsed/>
    <w:rsid w:val="004930C6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2"/>
    <w:unhideWhenUsed/>
    <w:rsid w:val="004930C6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2"/>
    <w:unhideWhenUsed/>
    <w:rsid w:val="004930C6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2"/>
    <w:unhideWhenUsed/>
    <w:rsid w:val="004930C6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uiPriority w:val="2"/>
    <w:unhideWhenUsed/>
    <w:rsid w:val="004930C6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2"/>
    <w:unhideWhenUsed/>
    <w:rsid w:val="004930C6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2"/>
    <w:qFormat/>
    <w:rsid w:val="00CC2CE1"/>
    <w:pPr>
      <w:jc w:val="center"/>
    </w:pPr>
    <w:rPr>
      <w:rFonts w:ascii="Arial" w:hAnsi="Arial"/>
      <w:sz w:val="16"/>
      <w:lang w:val="x-none" w:eastAsia="x-none"/>
    </w:rPr>
  </w:style>
  <w:style w:type="paragraph" w:styleId="Footer">
    <w:name w:val="footer"/>
    <w:basedOn w:val="Normal"/>
    <w:link w:val="FooterChar"/>
    <w:autoRedefine/>
    <w:uiPriority w:val="99"/>
    <w:qFormat/>
    <w:rsid w:val="004930C6"/>
    <w:rPr>
      <w:rFonts w:ascii="Arial" w:hAnsi="Arial"/>
      <w:sz w:val="20"/>
      <w:lang w:val="x-none"/>
    </w:rPr>
  </w:style>
  <w:style w:type="paragraph" w:customStyle="1" w:styleId="Addressblock">
    <w:name w:val="Address block"/>
    <w:basedOn w:val="Header"/>
    <w:uiPriority w:val="4"/>
    <w:rsid w:val="004930C6"/>
    <w:pPr>
      <w:tabs>
        <w:tab w:val="center" w:pos="4320"/>
        <w:tab w:val="right" w:pos="8640"/>
      </w:tabs>
      <w:spacing w:line="200" w:lineRule="exact"/>
    </w:pPr>
    <w:rPr>
      <w:rFonts w:ascii="DIN-Light" w:hAnsi="DIN-Light"/>
      <w:szCs w:val="16"/>
    </w:rPr>
  </w:style>
  <w:style w:type="character" w:styleId="LineNumber">
    <w:name w:val="line number"/>
    <w:basedOn w:val="DefaultParagraphFont"/>
    <w:uiPriority w:val="3"/>
    <w:rsid w:val="004930C6"/>
  </w:style>
  <w:style w:type="paragraph" w:customStyle="1" w:styleId="ICCAddressTOP">
    <w:name w:val="ICC Address TOP"/>
    <w:basedOn w:val="Header"/>
    <w:uiPriority w:val="2"/>
    <w:rsid w:val="004930C6"/>
    <w:pPr>
      <w:spacing w:line="190" w:lineRule="exact"/>
    </w:pPr>
    <w:rPr>
      <w:sz w:val="15"/>
    </w:rPr>
  </w:style>
  <w:style w:type="paragraph" w:customStyle="1" w:styleId="ICCAddressBTM">
    <w:name w:val="ICC Address BTM"/>
    <w:basedOn w:val="Footer"/>
    <w:uiPriority w:val="2"/>
    <w:rsid w:val="004930C6"/>
    <w:pPr>
      <w:spacing w:after="90" w:line="190" w:lineRule="exact"/>
    </w:pPr>
    <w:rPr>
      <w:sz w:val="15"/>
    </w:rPr>
  </w:style>
  <w:style w:type="character" w:styleId="PageNumber">
    <w:name w:val="page number"/>
    <w:uiPriority w:val="3"/>
    <w:rsid w:val="004930C6"/>
    <w:rPr>
      <w:sz w:val="16"/>
    </w:rPr>
  </w:style>
  <w:style w:type="paragraph" w:customStyle="1" w:styleId="NumberedBullet1">
    <w:name w:val="Numbered Bullet 1"/>
    <w:basedOn w:val="Normal"/>
    <w:qFormat/>
    <w:rsid w:val="008F2188"/>
    <w:pPr>
      <w:numPr>
        <w:numId w:val="8"/>
      </w:numPr>
      <w:spacing w:after="40"/>
      <w:ind w:left="357" w:hanging="357"/>
    </w:pPr>
  </w:style>
  <w:style w:type="paragraph" w:styleId="ListBullet">
    <w:name w:val="List Bullet"/>
    <w:basedOn w:val="Normal"/>
    <w:qFormat/>
    <w:rsid w:val="00C13037"/>
    <w:pPr>
      <w:numPr>
        <w:numId w:val="5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C13037"/>
    <w:pPr>
      <w:numPr>
        <w:numId w:val="6"/>
      </w:numPr>
      <w:tabs>
        <w:tab w:val="clear" w:pos="1094"/>
        <w:tab w:val="left" w:pos="714"/>
      </w:tabs>
      <w:spacing w:after="120"/>
      <w:ind w:left="714" w:hanging="357"/>
    </w:pPr>
  </w:style>
  <w:style w:type="paragraph" w:styleId="ListBullet3">
    <w:name w:val="List Bullet 3"/>
    <w:basedOn w:val="Normal"/>
    <w:qFormat/>
    <w:rsid w:val="00C13037"/>
    <w:pPr>
      <w:numPr>
        <w:numId w:val="1"/>
      </w:numPr>
      <w:tabs>
        <w:tab w:val="clear" w:pos="1778"/>
        <w:tab w:val="left" w:pos="1072"/>
      </w:tabs>
      <w:spacing w:after="120"/>
      <w:ind w:left="1071" w:hanging="357"/>
    </w:pPr>
  </w:style>
  <w:style w:type="paragraph" w:styleId="ListNumber">
    <w:name w:val="List Number"/>
    <w:basedOn w:val="Normal"/>
    <w:uiPriority w:val="2"/>
    <w:unhideWhenUsed/>
    <w:rsid w:val="004930C6"/>
    <w:pPr>
      <w:numPr>
        <w:numId w:val="2"/>
      </w:numPr>
    </w:pPr>
  </w:style>
  <w:style w:type="paragraph" w:styleId="ListNumber2">
    <w:name w:val="List Number 2"/>
    <w:basedOn w:val="Normal"/>
    <w:uiPriority w:val="2"/>
    <w:unhideWhenUsed/>
    <w:rsid w:val="004930C6"/>
    <w:pPr>
      <w:numPr>
        <w:numId w:val="3"/>
      </w:numPr>
    </w:pPr>
  </w:style>
  <w:style w:type="paragraph" w:styleId="ListNumber3">
    <w:name w:val="List Number 3"/>
    <w:basedOn w:val="Normal"/>
    <w:uiPriority w:val="2"/>
    <w:unhideWhenUsed/>
    <w:rsid w:val="004930C6"/>
    <w:pPr>
      <w:numPr>
        <w:numId w:val="4"/>
      </w:numPr>
    </w:pPr>
  </w:style>
  <w:style w:type="paragraph" w:customStyle="1" w:styleId="NumberedBullet2">
    <w:name w:val="Numbered Bullet 2"/>
    <w:basedOn w:val="Normal"/>
    <w:qFormat/>
    <w:rsid w:val="00253534"/>
    <w:pPr>
      <w:numPr>
        <w:ilvl w:val="1"/>
        <w:numId w:val="7"/>
      </w:numPr>
      <w:tabs>
        <w:tab w:val="clear" w:pos="1134"/>
        <w:tab w:val="left" w:pos="714"/>
      </w:tabs>
      <w:spacing w:after="40"/>
      <w:ind w:left="782"/>
    </w:pPr>
  </w:style>
  <w:style w:type="paragraph" w:customStyle="1" w:styleId="NumberedBullet3">
    <w:name w:val="Numbered Bullet 3"/>
    <w:basedOn w:val="Normal"/>
    <w:qFormat/>
    <w:rsid w:val="00253534"/>
    <w:pPr>
      <w:numPr>
        <w:ilvl w:val="2"/>
        <w:numId w:val="7"/>
      </w:numPr>
      <w:tabs>
        <w:tab w:val="clear" w:pos="2064"/>
        <w:tab w:val="left" w:pos="1072"/>
      </w:tabs>
      <w:spacing w:after="40"/>
      <w:ind w:left="1071"/>
    </w:pPr>
  </w:style>
  <w:style w:type="paragraph" w:customStyle="1" w:styleId="TableHeading">
    <w:name w:val="Table Heading"/>
    <w:basedOn w:val="Normal"/>
    <w:uiPriority w:val="3"/>
    <w:rsid w:val="004930C6"/>
    <w:pPr>
      <w:widowControl w:val="0"/>
    </w:pPr>
    <w:rPr>
      <w:b/>
      <w:bCs/>
      <w:sz w:val="22"/>
    </w:rPr>
  </w:style>
  <w:style w:type="paragraph" w:customStyle="1" w:styleId="TableBody">
    <w:name w:val="Table Body"/>
    <w:basedOn w:val="Normal"/>
    <w:uiPriority w:val="3"/>
    <w:rsid w:val="004930C6"/>
    <w:pPr>
      <w:widowControl w:val="0"/>
    </w:pPr>
  </w:style>
  <w:style w:type="paragraph" w:customStyle="1" w:styleId="ICCAddressTOPBd">
    <w:name w:val="ICC Address TOP Bd"/>
    <w:basedOn w:val="ICCAddressTOP"/>
    <w:uiPriority w:val="2"/>
    <w:rsid w:val="004930C6"/>
    <w:rPr>
      <w:b/>
      <w:bCs/>
      <w:spacing w:val="-4"/>
    </w:rPr>
  </w:style>
  <w:style w:type="paragraph" w:customStyle="1" w:styleId="ICCAddressBTMBd">
    <w:name w:val="ICC Address BTM Bd"/>
    <w:basedOn w:val="ICCAddressBTM"/>
    <w:uiPriority w:val="2"/>
    <w:rsid w:val="004930C6"/>
    <w:pPr>
      <w:spacing w:after="0" w:line="200" w:lineRule="exact"/>
    </w:pPr>
    <w:rPr>
      <w:b/>
      <w:bCs/>
    </w:rPr>
  </w:style>
  <w:style w:type="paragraph" w:customStyle="1" w:styleId="Spacer">
    <w:name w:val="Spacer"/>
    <w:basedOn w:val="Normal"/>
    <w:uiPriority w:val="3"/>
    <w:rsid w:val="004930C6"/>
    <w:rPr>
      <w:sz w:val="4"/>
    </w:rPr>
  </w:style>
  <w:style w:type="paragraph" w:customStyle="1" w:styleId="MediaReleaseTitle">
    <w:name w:val="Media Release Title"/>
    <w:basedOn w:val="Normal"/>
    <w:uiPriority w:val="2"/>
    <w:rsid w:val="004930C6"/>
    <w:pPr>
      <w:spacing w:after="40"/>
    </w:pPr>
    <w:rPr>
      <w:b/>
      <w:bCs/>
      <w:spacing w:val="-10"/>
      <w:sz w:val="28"/>
    </w:rPr>
  </w:style>
  <w:style w:type="paragraph" w:customStyle="1" w:styleId="MediaReleaseSubTitle">
    <w:name w:val="Media Release SubTitle"/>
    <w:basedOn w:val="Normal"/>
    <w:uiPriority w:val="2"/>
    <w:rsid w:val="004930C6"/>
  </w:style>
  <w:style w:type="paragraph" w:customStyle="1" w:styleId="ReportTitleFoll">
    <w:name w:val="Report Title Foll"/>
    <w:basedOn w:val="Header"/>
    <w:rsid w:val="004930C6"/>
    <w:pPr>
      <w:jc w:val="right"/>
    </w:pPr>
    <w:rPr>
      <w:rFonts w:ascii="Arial Black" w:hAnsi="Arial Black"/>
      <w:caps/>
    </w:rPr>
  </w:style>
  <w:style w:type="paragraph" w:customStyle="1" w:styleId="ICCReportDateFoll">
    <w:name w:val="ICC Report Date Foll"/>
    <w:basedOn w:val="Header"/>
    <w:rsid w:val="004930C6"/>
    <w:pPr>
      <w:jc w:val="right"/>
    </w:pPr>
  </w:style>
  <w:style w:type="paragraph" w:customStyle="1" w:styleId="ICCReportAuthorFoll">
    <w:name w:val="ICC Report Author Foll"/>
    <w:basedOn w:val="Footer"/>
    <w:uiPriority w:val="2"/>
    <w:rsid w:val="004930C6"/>
    <w:pPr>
      <w:jc w:val="right"/>
    </w:pPr>
    <w:rPr>
      <w:sz w:val="16"/>
    </w:rPr>
  </w:style>
  <w:style w:type="paragraph" w:customStyle="1" w:styleId="ReportTitle">
    <w:name w:val="Report Title"/>
    <w:basedOn w:val="Normal"/>
    <w:rsid w:val="004930C6"/>
    <w:pPr>
      <w:spacing w:line="520" w:lineRule="exact"/>
      <w:ind w:left="993" w:right="-1"/>
    </w:pPr>
    <w:rPr>
      <w:rFonts w:ascii="Arial Black" w:hAnsi="Arial Black"/>
      <w:caps/>
      <w:sz w:val="48"/>
    </w:rPr>
  </w:style>
  <w:style w:type="paragraph" w:customStyle="1" w:styleId="ReportSubTitle">
    <w:name w:val="Report SubTitle"/>
    <w:basedOn w:val="Normal"/>
    <w:rsid w:val="004930C6"/>
    <w:pPr>
      <w:ind w:left="992"/>
    </w:pPr>
    <w:rPr>
      <w:b/>
      <w:bCs/>
      <w:sz w:val="40"/>
    </w:rPr>
  </w:style>
  <w:style w:type="paragraph" w:customStyle="1" w:styleId="ReportDate">
    <w:name w:val="Report Date"/>
    <w:basedOn w:val="Normal"/>
    <w:rsid w:val="004930C6"/>
    <w:pPr>
      <w:ind w:left="992"/>
    </w:pPr>
    <w:rPr>
      <w:sz w:val="36"/>
    </w:rPr>
  </w:style>
  <w:style w:type="paragraph" w:styleId="TOC1">
    <w:name w:val="toc 1"/>
    <w:basedOn w:val="Normal"/>
    <w:next w:val="Normal"/>
    <w:autoRedefine/>
    <w:uiPriority w:val="39"/>
    <w:qFormat/>
    <w:rsid w:val="00284331"/>
    <w:pPr>
      <w:spacing w:before="120" w:after="60"/>
    </w:pPr>
    <w:rPr>
      <w:b/>
      <w:color w:val="000000"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CB520F"/>
    <w:pPr>
      <w:spacing w:before="40" w:after="120"/>
    </w:pPr>
    <w:rPr>
      <w:color w:val="000000"/>
      <w:sz w:val="20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B520F"/>
    <w:pPr>
      <w:tabs>
        <w:tab w:val="left" w:pos="895"/>
        <w:tab w:val="right" w:leader="dot" w:pos="8925"/>
      </w:tabs>
      <w:spacing w:before="40" w:after="120"/>
    </w:pPr>
    <w:rPr>
      <w:noProof/>
      <w:color w:val="000000"/>
      <w:sz w:val="20"/>
      <w:szCs w:val="22"/>
    </w:rPr>
  </w:style>
  <w:style w:type="paragraph" w:customStyle="1" w:styleId="TitlePage">
    <w:name w:val="Title (Page)"/>
    <w:basedOn w:val="Normal"/>
    <w:uiPriority w:val="4"/>
    <w:rsid w:val="00254D76"/>
    <w:pPr>
      <w:spacing w:before="80" w:after="200" w:line="660" w:lineRule="exact"/>
      <w:ind w:left="3969"/>
    </w:pPr>
    <w:rPr>
      <w:bCs/>
      <w:caps/>
      <w:color w:val="004B6B"/>
      <w:sz w:val="72"/>
      <w:szCs w:val="44"/>
    </w:rPr>
  </w:style>
  <w:style w:type="paragraph" w:styleId="BalloonText">
    <w:name w:val="Balloon Text"/>
    <w:basedOn w:val="Normal"/>
    <w:link w:val="BalloonTextChar"/>
    <w:uiPriority w:val="4"/>
    <w:rsid w:val="004A44E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4"/>
    <w:rsid w:val="004A44E4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6D31BC"/>
    <w:pPr>
      <w:spacing w:after="200" w:line="276" w:lineRule="auto"/>
      <w:ind w:left="720"/>
      <w:contextualSpacing/>
    </w:pPr>
    <w:rPr>
      <w:rFonts w:ascii="Georgia" w:eastAsia="Georgia" w:hAnsi="Georgia"/>
      <w:sz w:val="22"/>
      <w:szCs w:val="22"/>
    </w:rPr>
  </w:style>
  <w:style w:type="character" w:customStyle="1" w:styleId="FooterChar">
    <w:name w:val="Footer Char"/>
    <w:link w:val="Footer"/>
    <w:uiPriority w:val="99"/>
    <w:rsid w:val="0002648A"/>
    <w:rPr>
      <w:rFonts w:ascii="Arial" w:hAnsi="Arial"/>
      <w:lang w:eastAsia="en-US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284331"/>
    <w:pPr>
      <w:keepLines/>
      <w:numPr>
        <w:numId w:val="0"/>
      </w:numPr>
      <w:tabs>
        <w:tab w:val="clear" w:pos="0"/>
      </w:tabs>
      <w:spacing w:before="240" w:after="0" w:line="259" w:lineRule="auto"/>
      <w:outlineLvl w:val="9"/>
    </w:pPr>
    <w:rPr>
      <w:rFonts w:eastAsia="MS PGothic" w:cs="Times New Roman"/>
      <w:color w:val="01B6CF"/>
      <w:kern w:val="0"/>
      <w:sz w:val="44"/>
      <w:szCs w:val="44"/>
      <w:lang w:val="en-US"/>
    </w:rPr>
  </w:style>
  <w:style w:type="character" w:styleId="Hyperlink">
    <w:name w:val="Hyperlink"/>
    <w:uiPriority w:val="99"/>
    <w:unhideWhenUsed/>
    <w:rsid w:val="007409C8"/>
    <w:rPr>
      <w:color w:val="808080"/>
      <w:u w:val="single"/>
    </w:rPr>
  </w:style>
  <w:style w:type="paragraph" w:styleId="Revision">
    <w:name w:val="Revision"/>
    <w:hidden/>
    <w:uiPriority w:val="99"/>
    <w:semiHidden/>
    <w:rsid w:val="00474A08"/>
    <w:rPr>
      <w:rFonts w:ascii="Arial" w:hAnsi="Arial"/>
      <w:lang w:eastAsia="en-US"/>
    </w:rPr>
  </w:style>
  <w:style w:type="character" w:styleId="PlaceholderText">
    <w:name w:val="Placeholder Text"/>
    <w:uiPriority w:val="99"/>
    <w:semiHidden/>
    <w:rsid w:val="00474A08"/>
    <w:rPr>
      <w:color w:val="808080"/>
    </w:rPr>
  </w:style>
  <w:style w:type="paragraph" w:customStyle="1" w:styleId="NameDate">
    <w:name w:val="Name &amp; Date"/>
    <w:basedOn w:val="Normal"/>
    <w:qFormat/>
    <w:rsid w:val="00254D76"/>
    <w:pPr>
      <w:spacing w:after="300"/>
      <w:ind w:left="3969"/>
      <w:contextualSpacing/>
    </w:pPr>
    <w:rPr>
      <w:rFonts w:eastAsia="Georgia"/>
      <w:color w:val="BFBFBF"/>
      <w:sz w:val="24"/>
      <w:szCs w:val="24"/>
      <w:lang w:val="en-US"/>
    </w:rPr>
  </w:style>
  <w:style w:type="table" w:styleId="TableGrid">
    <w:name w:val="Table Grid"/>
    <w:basedOn w:val="TableNormal"/>
    <w:rsid w:val="00AC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TMSTable">
    <w:name w:val="ATMS Table"/>
    <w:basedOn w:val="TableGrid"/>
    <w:uiPriority w:val="99"/>
    <w:rsid w:val="00E70D45"/>
    <w:pPr>
      <w:spacing w:before="100" w:after="100"/>
      <w:ind w:left="113" w:right="113"/>
    </w:pPr>
    <w:rPr>
      <w:rFonts w:ascii="Arial" w:hAnsi="Arial"/>
      <w:color w:val="000000"/>
      <w:sz w:val="21"/>
    </w:rPr>
    <w:tblPr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pPr>
        <w:wordWrap/>
        <w:spacing w:beforeLines="0" w:beforeAutospacing="0" w:afterLines="0" w:afterAutospacing="0"/>
        <w:ind w:firstLineChars="0" w:firstLine="0"/>
      </w:pPr>
      <w:rPr>
        <w:rFonts w:ascii="Helvetica" w:hAnsi="Helvetica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3B632"/>
      </w:tcPr>
    </w:tblStylePr>
  </w:style>
  <w:style w:type="paragraph" w:styleId="TOC4">
    <w:name w:val="toc 4"/>
    <w:basedOn w:val="Normal"/>
    <w:next w:val="Normal"/>
    <w:autoRedefine/>
    <w:uiPriority w:val="3"/>
    <w:semiHidden/>
    <w:unhideWhenUsed/>
    <w:rsid w:val="0082598F"/>
    <w:pPr>
      <w:pBdr>
        <w:between w:val="double" w:sz="6" w:space="0" w:color="auto"/>
      </w:pBdr>
      <w:ind w:left="420"/>
    </w:pPr>
    <w:rPr>
      <w:rFonts w:ascii="Georgia" w:hAnsi="Georgia"/>
      <w:sz w:val="20"/>
    </w:rPr>
  </w:style>
  <w:style w:type="paragraph" w:styleId="TOC5">
    <w:name w:val="toc 5"/>
    <w:basedOn w:val="Normal"/>
    <w:next w:val="Normal"/>
    <w:autoRedefine/>
    <w:uiPriority w:val="3"/>
    <w:semiHidden/>
    <w:unhideWhenUsed/>
    <w:rsid w:val="0082598F"/>
    <w:pPr>
      <w:pBdr>
        <w:between w:val="double" w:sz="6" w:space="0" w:color="auto"/>
      </w:pBdr>
      <w:ind w:left="630"/>
    </w:pPr>
    <w:rPr>
      <w:rFonts w:ascii="Georgia" w:hAnsi="Georgia"/>
      <w:sz w:val="20"/>
    </w:rPr>
  </w:style>
  <w:style w:type="paragraph" w:styleId="TOC6">
    <w:name w:val="toc 6"/>
    <w:basedOn w:val="Normal"/>
    <w:next w:val="Normal"/>
    <w:autoRedefine/>
    <w:uiPriority w:val="3"/>
    <w:semiHidden/>
    <w:unhideWhenUsed/>
    <w:rsid w:val="0082598F"/>
    <w:pPr>
      <w:pBdr>
        <w:between w:val="double" w:sz="6" w:space="0" w:color="auto"/>
      </w:pBdr>
      <w:ind w:left="840"/>
    </w:pPr>
    <w:rPr>
      <w:rFonts w:ascii="Georgia" w:hAnsi="Georgia"/>
      <w:sz w:val="20"/>
    </w:rPr>
  </w:style>
  <w:style w:type="paragraph" w:styleId="TOC7">
    <w:name w:val="toc 7"/>
    <w:basedOn w:val="Normal"/>
    <w:next w:val="Normal"/>
    <w:autoRedefine/>
    <w:uiPriority w:val="3"/>
    <w:semiHidden/>
    <w:unhideWhenUsed/>
    <w:rsid w:val="0082598F"/>
    <w:pPr>
      <w:pBdr>
        <w:between w:val="double" w:sz="6" w:space="0" w:color="auto"/>
      </w:pBdr>
      <w:ind w:left="1050"/>
    </w:pPr>
    <w:rPr>
      <w:rFonts w:ascii="Georgia" w:hAnsi="Georgia"/>
      <w:sz w:val="20"/>
    </w:rPr>
  </w:style>
  <w:style w:type="paragraph" w:styleId="TOC8">
    <w:name w:val="toc 8"/>
    <w:basedOn w:val="Normal"/>
    <w:next w:val="Normal"/>
    <w:autoRedefine/>
    <w:uiPriority w:val="3"/>
    <w:semiHidden/>
    <w:unhideWhenUsed/>
    <w:rsid w:val="0082598F"/>
    <w:pPr>
      <w:pBdr>
        <w:between w:val="double" w:sz="6" w:space="0" w:color="auto"/>
      </w:pBdr>
      <w:ind w:left="1260"/>
    </w:pPr>
    <w:rPr>
      <w:rFonts w:ascii="Georgia" w:hAnsi="Georgia"/>
      <w:sz w:val="20"/>
    </w:rPr>
  </w:style>
  <w:style w:type="paragraph" w:styleId="TOC9">
    <w:name w:val="toc 9"/>
    <w:basedOn w:val="Normal"/>
    <w:next w:val="Normal"/>
    <w:autoRedefine/>
    <w:uiPriority w:val="3"/>
    <w:semiHidden/>
    <w:unhideWhenUsed/>
    <w:rsid w:val="0082598F"/>
    <w:pPr>
      <w:pBdr>
        <w:between w:val="double" w:sz="6" w:space="0" w:color="auto"/>
      </w:pBdr>
      <w:ind w:left="1470"/>
    </w:pPr>
    <w:rPr>
      <w:rFonts w:ascii="Georgia" w:hAnsi="Georgia"/>
      <w:sz w:val="20"/>
    </w:rPr>
  </w:style>
  <w:style w:type="paragraph" w:customStyle="1" w:styleId="Heading1-NoNumber">
    <w:name w:val="Heading1-No Number"/>
    <w:basedOn w:val="Heading1"/>
    <w:qFormat/>
    <w:rsid w:val="00C13037"/>
    <w:pPr>
      <w:numPr>
        <w:numId w:val="0"/>
      </w:numPr>
      <w:spacing w:before="0" w:after="100" w:line="620" w:lineRule="exact"/>
      <w:contextualSpacing/>
    </w:pPr>
    <w:rPr>
      <w:b/>
      <w:caps/>
      <w:color w:val="004B6B"/>
      <w:sz w:val="56"/>
      <w:szCs w:val="56"/>
    </w:rPr>
  </w:style>
  <w:style w:type="paragraph" w:customStyle="1" w:styleId="Heading2-NoNumber">
    <w:name w:val="Heading2-No Number"/>
    <w:next w:val="Normal"/>
    <w:qFormat/>
    <w:rsid w:val="00C13037"/>
    <w:pPr>
      <w:spacing w:before="40" w:after="100" w:line="380" w:lineRule="exact"/>
    </w:pPr>
    <w:rPr>
      <w:rFonts w:ascii="Calibri" w:hAnsi="Calibri" w:cs="Arial"/>
      <w:b/>
      <w:sz w:val="28"/>
      <w:szCs w:val="28"/>
      <w:lang w:eastAsia="en-US"/>
    </w:rPr>
  </w:style>
  <w:style w:type="paragraph" w:customStyle="1" w:styleId="Heading3-NoNumber">
    <w:name w:val="Heading3-No Number"/>
    <w:next w:val="Normal"/>
    <w:qFormat/>
    <w:rsid w:val="00C13037"/>
    <w:pPr>
      <w:spacing w:before="40" w:after="120"/>
    </w:pPr>
    <w:rPr>
      <w:rFonts w:ascii="Calibri" w:hAnsi="Calibri" w:cs="Arial"/>
      <w:b/>
      <w:bCs/>
      <w:color w:val="000000"/>
      <w:sz w:val="24"/>
      <w:szCs w:val="22"/>
      <w:lang w:eastAsia="en-US"/>
    </w:rPr>
  </w:style>
  <w:style w:type="paragraph" w:customStyle="1" w:styleId="PageSubheading">
    <w:name w:val="Page Subheading"/>
    <w:next w:val="Normal"/>
    <w:qFormat/>
    <w:rsid w:val="00C13037"/>
    <w:pPr>
      <w:spacing w:after="320" w:line="380" w:lineRule="exact"/>
    </w:pPr>
    <w:rPr>
      <w:rFonts w:ascii="Calibri" w:hAnsi="Calibri" w:cs="Arial"/>
      <w:b/>
      <w:color w:val="73B632"/>
      <w:sz w:val="36"/>
      <w:szCs w:val="36"/>
      <w:lang w:eastAsia="en-US"/>
    </w:rPr>
  </w:style>
  <w:style w:type="paragraph" w:customStyle="1" w:styleId="SubheadingCover">
    <w:name w:val="Subheading Cover"/>
    <w:next w:val="BodyText"/>
    <w:qFormat/>
    <w:rsid w:val="00254D76"/>
    <w:pPr>
      <w:ind w:left="3969"/>
    </w:pPr>
    <w:rPr>
      <w:rFonts w:ascii="Arial" w:eastAsia="MS PGothic" w:hAnsi="Arial"/>
      <w:color w:val="57B9D1"/>
      <w:sz w:val="36"/>
      <w:szCs w:val="36"/>
      <w:lang w:val="en-US" w:eastAsia="en-US"/>
    </w:rPr>
  </w:style>
  <w:style w:type="paragraph" w:customStyle="1" w:styleId="Heading1-Numbered">
    <w:name w:val="Heading1-Numbered"/>
    <w:basedOn w:val="Heading1-NoNumber"/>
    <w:qFormat/>
    <w:rsid w:val="00C13037"/>
    <w:pPr>
      <w:numPr>
        <w:numId w:val="10"/>
      </w:numPr>
      <w:ind w:left="0" w:hanging="567"/>
    </w:pPr>
  </w:style>
  <w:style w:type="paragraph" w:styleId="BodyText">
    <w:name w:val="Body Text"/>
    <w:basedOn w:val="Normal"/>
    <w:link w:val="BodyTextChar"/>
    <w:uiPriority w:val="4"/>
    <w:semiHidden/>
    <w:unhideWhenUsed/>
    <w:rsid w:val="00A47C8A"/>
    <w:pPr>
      <w:spacing w:after="120"/>
    </w:pPr>
    <w:rPr>
      <w:rFonts w:ascii="Helvetica" w:hAnsi="Helvetica"/>
      <w:lang w:val="x-none"/>
    </w:rPr>
  </w:style>
  <w:style w:type="character" w:customStyle="1" w:styleId="BodyTextChar">
    <w:name w:val="Body Text Char"/>
    <w:link w:val="BodyText"/>
    <w:uiPriority w:val="4"/>
    <w:semiHidden/>
    <w:rsid w:val="00A47C8A"/>
    <w:rPr>
      <w:rFonts w:ascii="Helvetica" w:hAnsi="Helvetica"/>
      <w:sz w:val="21"/>
      <w:lang w:eastAsia="en-US"/>
    </w:rPr>
  </w:style>
  <w:style w:type="character" w:customStyle="1" w:styleId="HeaderChar">
    <w:name w:val="Header Char"/>
    <w:link w:val="Header"/>
    <w:uiPriority w:val="2"/>
    <w:rsid w:val="00CC2CE1"/>
    <w:rPr>
      <w:rFonts w:ascii="Arial" w:hAnsi="Arial"/>
      <w:sz w:val="16"/>
      <w:lang w:val="x-none" w:eastAsia="x-none"/>
    </w:rPr>
  </w:style>
  <w:style w:type="paragraph" w:customStyle="1" w:styleId="DocumentTitleHeader">
    <w:name w:val="Document Title Header"/>
    <w:basedOn w:val="Heading1-Numbered"/>
    <w:qFormat/>
    <w:rsid w:val="001C7648"/>
    <w:pPr>
      <w:numPr>
        <w:numId w:val="0"/>
      </w:numPr>
      <w:jc w:val="right"/>
    </w:pPr>
    <w:rPr>
      <w:b w:val="0"/>
      <w:color w:val="8EC549"/>
      <w:sz w:val="48"/>
    </w:rPr>
  </w:style>
  <w:style w:type="paragraph" w:styleId="NormalWeb">
    <w:name w:val="Normal (Web)"/>
    <w:basedOn w:val="Normal"/>
    <w:uiPriority w:val="99"/>
    <w:unhideWhenUsed/>
    <w:rsid w:val="007842B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UnresolvedMention">
    <w:name w:val="Unresolved Mention"/>
    <w:uiPriority w:val="99"/>
    <w:semiHidden/>
    <w:unhideWhenUsed/>
    <w:rsid w:val="00607F6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9782F"/>
    <w:pPr>
      <w:jc w:val="center"/>
    </w:pPr>
    <w:rPr>
      <w:rFonts w:cs="Calibri"/>
      <w:noProof/>
      <w:sz w:val="28"/>
      <w:lang w:val="en-US"/>
    </w:rPr>
  </w:style>
  <w:style w:type="character" w:customStyle="1" w:styleId="EndNoteBibliographyTitleChar">
    <w:name w:val="EndNote Bibliography Title Char"/>
    <w:link w:val="EndNoteBibliographyTitle"/>
    <w:rsid w:val="0029782F"/>
    <w:rPr>
      <w:rFonts w:ascii="Calibri" w:hAnsi="Calibri" w:cs="Calibri"/>
      <w:noProof/>
      <w:sz w:val="28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29782F"/>
    <w:rPr>
      <w:rFonts w:cs="Calibri"/>
      <w:noProof/>
      <w:sz w:val="28"/>
      <w:lang w:val="en-US"/>
    </w:rPr>
  </w:style>
  <w:style w:type="character" w:customStyle="1" w:styleId="EndNoteBibliographyChar">
    <w:name w:val="EndNote Bibliography Char"/>
    <w:link w:val="EndNoteBibliography"/>
    <w:rsid w:val="0029782F"/>
    <w:rPr>
      <w:rFonts w:ascii="Calibri" w:hAnsi="Calibri" w:cs="Calibri"/>
      <w:noProof/>
      <w:sz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6B3042"/>
    <w:rPr>
      <w:b/>
      <w:bCs/>
    </w:rPr>
  </w:style>
  <w:style w:type="character" w:customStyle="1" w:styleId="apple-converted-space">
    <w:name w:val="apple-converted-space"/>
    <w:basedOn w:val="DefaultParagraphFont"/>
    <w:rsid w:val="00D56EB1"/>
  </w:style>
  <w:style w:type="character" w:styleId="FollowedHyperlink">
    <w:name w:val="FollowedHyperlink"/>
    <w:basedOn w:val="DefaultParagraphFont"/>
    <w:uiPriority w:val="4"/>
    <w:unhideWhenUsed/>
    <w:rsid w:val="0074647C"/>
    <w:rPr>
      <w:color w:val="96607D" w:themeColor="followedHyperlink"/>
      <w:u w:val="single"/>
    </w:rPr>
  </w:style>
  <w:style w:type="paragraph" w:customStyle="1" w:styleId="xxxmsonormal">
    <w:name w:val="x_x_x_msonormal"/>
    <w:basedOn w:val="Normal"/>
    <w:rsid w:val="00073941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96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Short\OneDrive%20-%20ATMS\Documents\Custom%20Office%20Templates\ATM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94DB0-6173-4F7B-94A5-57AFD9D5E2BF}"/>
      </w:docPartPr>
      <w:docPartBody>
        <w:p w:rsidR="00777237" w:rsidRDefault="008168E1">
          <w:r w:rsidRPr="000B1B45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D92440FE643144AD999FE6EBA62C3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4FBA-0C0F-499D-A671-EBA7D0444ADF}"/>
      </w:docPartPr>
      <w:docPartBody>
        <w:p w:rsidR="00750722" w:rsidRDefault="00CC0FF4" w:rsidP="00CC0FF4">
          <w:pPr>
            <w:pStyle w:val="D92440FE643144AD999FE6EBA62C331A"/>
          </w:pPr>
          <w:r w:rsidRPr="000B1B45">
            <w:rPr>
              <w:rStyle w:val="PlaceholderText"/>
              <w:lang w:eastAsia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DIN-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E1"/>
    <w:rsid w:val="00030CA7"/>
    <w:rsid w:val="001F5EAD"/>
    <w:rsid w:val="00364592"/>
    <w:rsid w:val="00543966"/>
    <w:rsid w:val="00645015"/>
    <w:rsid w:val="00697DAB"/>
    <w:rsid w:val="006E2E19"/>
    <w:rsid w:val="00750722"/>
    <w:rsid w:val="00777237"/>
    <w:rsid w:val="007A57A1"/>
    <w:rsid w:val="007A6005"/>
    <w:rsid w:val="008168E1"/>
    <w:rsid w:val="00957DA1"/>
    <w:rsid w:val="009859AB"/>
    <w:rsid w:val="009C2C76"/>
    <w:rsid w:val="00A845B9"/>
    <w:rsid w:val="00CC0FF4"/>
    <w:rsid w:val="00D5654B"/>
    <w:rsid w:val="00D754E8"/>
    <w:rsid w:val="00E85B0D"/>
    <w:rsid w:val="00FA4C68"/>
    <w:rsid w:val="00FC6CAA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F6A5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C0FF4"/>
    <w:rPr>
      <w:color w:val="808080"/>
    </w:rPr>
  </w:style>
  <w:style w:type="paragraph" w:customStyle="1" w:styleId="D92440FE643144AD999FE6EBA62C331A">
    <w:name w:val="D92440FE643144AD999FE6EBA62C331A"/>
    <w:rsid w:val="00CC0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853D1BCBBB441B474689340EABC30" ma:contentTypeVersion="14" ma:contentTypeDescription="Create a new document." ma:contentTypeScope="" ma:versionID="429c8b46c6dd85db0e7cdbb20e897a69">
  <xsd:schema xmlns:xsd="http://www.w3.org/2001/XMLSchema" xmlns:xs="http://www.w3.org/2001/XMLSchema" xmlns:p="http://schemas.microsoft.com/office/2006/metadata/properties" xmlns:ns2="8682a86b-b6cf-4141-9ed5-0df0606008a9" xmlns:ns3="4a93573c-8dae-4d8a-b4ee-1b0aa3e50190" targetNamespace="http://schemas.microsoft.com/office/2006/metadata/properties" ma:root="true" ma:fieldsID="5b1c8d1eb08f4c2cb5aeb745e6144b33" ns2:_="" ns3:_="">
    <xsd:import namespace="8682a86b-b6cf-4141-9ed5-0df0606008a9"/>
    <xsd:import namespace="4a93573c-8dae-4d8a-b4ee-1b0aa3e5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a86b-b6cf-4141-9ed5-0df060600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961df8-c004-441d-b649-0bfb22076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3573c-8dae-4d8a-b4ee-1b0aa3e501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a947b3-88ac-4da9-8abb-2d61a87ea5ec}" ma:internalName="TaxCatchAll" ma:showField="CatchAllData" ma:web="4a93573c-8dae-4d8a-b4ee-1b0aa3e5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3573c-8dae-4d8a-b4ee-1b0aa3e50190" xsi:nil="true"/>
    <lcf76f155ced4ddcb4097134ff3c332f xmlns="8682a86b-b6cf-4141-9ed5-0df0606008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8EEB6C-4455-4291-A77A-AB2982D38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2a86b-b6cf-4141-9ed5-0df0606008a9"/>
    <ds:schemaRef ds:uri="4a93573c-8dae-4d8a-b4ee-1b0aa3e50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57665-38B3-47B5-ACE1-43AAD89A6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3E22F-1D17-450B-A1FB-970A7B7CFC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6BB9B0-F1C5-47EB-9B5E-CC8B0BB5F231}">
  <ds:schemaRefs>
    <ds:schemaRef ds:uri="http://schemas.microsoft.com/office/2006/metadata/properties"/>
    <ds:schemaRef ds:uri="http://schemas.microsoft.com/office/infopath/2007/PartnerControls"/>
    <ds:schemaRef ds:uri="4a93573c-8dae-4d8a-b4ee-1b0aa3e50190"/>
    <ds:schemaRef ds:uri="8682a86b-b6cf-4141-9ed5-0df0606008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ATMS Letterhead.dotx</Template>
  <TotalTime>45</TotalTime>
  <Pages>1</Pages>
  <Words>311</Words>
  <Characters>1756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TO GO HERE</vt:lpstr>
    </vt:vector>
  </TitlesOfParts>
  <Company>Zadro</Company>
  <LinksUpToDate>false</LinksUpToDate>
  <CharactersWithSpaces>2034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Michele Short</dc:creator>
  <cp:keywords>Simon Schot</cp:keywords>
  <cp:lastModifiedBy>Michele Short</cp:lastModifiedBy>
  <cp:revision>43</cp:revision>
  <cp:lastPrinted>2014-08-08T02:26:00Z</cp:lastPrinted>
  <dcterms:created xsi:type="dcterms:W3CDTF">2026-04-19T23:37:00Z</dcterms:created>
  <dcterms:modified xsi:type="dcterms:W3CDTF">2026-06-23T05:07:00Z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57</vt:lpwstr>
  </property>
  <property fmtid="{D5CDD505-2E9C-101B-9397-08002B2CF9AE}" pid="3" name="Word ver">
    <vt:lpwstr>2000</vt:lpwstr>
  </property>
  <property fmtid="{D5CDD505-2E9C-101B-9397-08002B2CF9AE}" pid="4" name="Date ver">
    <vt:lpwstr>28 June 2006 </vt:lpwstr>
  </property>
  <property fmtid="{D5CDD505-2E9C-101B-9397-08002B2CF9AE}" pid="5" name="ContentTypeId">
    <vt:lpwstr>0x010100897853D1BCBBB441B474689340EABC30</vt:lpwstr>
  </property>
  <property fmtid="{D5CDD505-2E9C-101B-9397-08002B2CF9AE}" pid="6" name="MediaServiceImageTags">
    <vt:lpwstr/>
  </property>
</Properties>
</file>